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3807F" w14:textId="77777777" w:rsidR="00942712" w:rsidRPr="00B1416E" w:rsidRDefault="00592608" w:rsidP="005926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416E">
        <w:rPr>
          <w:rFonts w:ascii="Times New Roman" w:hAnsi="Times New Roman" w:cs="Times New Roman"/>
          <w:sz w:val="24"/>
          <w:szCs w:val="24"/>
        </w:rPr>
        <w:t>MUHU VALLAVALITSUS</w:t>
      </w:r>
    </w:p>
    <w:p w14:paraId="66055CE1" w14:textId="77777777" w:rsidR="00592608" w:rsidRPr="00B1416E" w:rsidRDefault="00592608" w:rsidP="005926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1416E">
        <w:rPr>
          <w:rFonts w:ascii="Times New Roman" w:hAnsi="Times New Roman" w:cs="Times New Roman"/>
          <w:sz w:val="24"/>
          <w:szCs w:val="24"/>
        </w:rPr>
        <w:t>TOIMETULEKUTOETUSE TAOTLUS</w:t>
      </w:r>
    </w:p>
    <w:p w14:paraId="76C90E49" w14:textId="77777777" w:rsidR="00592608" w:rsidRPr="00B1416E" w:rsidRDefault="00592608" w:rsidP="005926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A35EB9A" w14:textId="77777777" w:rsidR="00592608" w:rsidRPr="00B1416E" w:rsidRDefault="00592608" w:rsidP="005926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51"/>
        <w:gridCol w:w="5367"/>
      </w:tblGrid>
      <w:tr w:rsidR="00B1416E" w:rsidRPr="00B1416E" w14:paraId="0953E5B5" w14:textId="77777777" w:rsidTr="00D61F36">
        <w:tc>
          <w:tcPr>
            <w:tcW w:w="4551" w:type="dxa"/>
          </w:tcPr>
          <w:p w14:paraId="219C27C6" w14:textId="77777777" w:rsidR="00592608" w:rsidRPr="00B1416E" w:rsidRDefault="00592608" w:rsidP="008B724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6E">
              <w:rPr>
                <w:rFonts w:ascii="Times New Roman" w:eastAsia="Times New Roman" w:hAnsi="Times New Roman" w:cs="Times New Roman"/>
                <w:sz w:val="24"/>
                <w:szCs w:val="24"/>
              </w:rPr>
              <w:t>TAOTLEJA:</w:t>
            </w:r>
          </w:p>
        </w:tc>
        <w:tc>
          <w:tcPr>
            <w:tcW w:w="5367" w:type="dxa"/>
          </w:tcPr>
          <w:p w14:paraId="7EAE8C93" w14:textId="77777777" w:rsidR="00592608" w:rsidRPr="00B1416E" w:rsidRDefault="00592608" w:rsidP="008B724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6E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Isikukood:</w:t>
            </w:r>
          </w:p>
        </w:tc>
      </w:tr>
      <w:tr w:rsidR="00B1416E" w:rsidRPr="00B1416E" w14:paraId="7F172561" w14:textId="77777777" w:rsidTr="00D61F36">
        <w:tc>
          <w:tcPr>
            <w:tcW w:w="9918" w:type="dxa"/>
            <w:gridSpan w:val="2"/>
          </w:tcPr>
          <w:p w14:paraId="729FFF6E" w14:textId="77777777" w:rsidR="00592608" w:rsidRPr="00B1416E" w:rsidRDefault="00592608" w:rsidP="008B724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Elukoht: </w:t>
            </w:r>
          </w:p>
        </w:tc>
      </w:tr>
      <w:tr w:rsidR="00592608" w:rsidRPr="00B1416E" w14:paraId="77E55BE6" w14:textId="77777777" w:rsidTr="00D61F36">
        <w:tc>
          <w:tcPr>
            <w:tcW w:w="4551" w:type="dxa"/>
          </w:tcPr>
          <w:p w14:paraId="3601F559" w14:textId="77777777" w:rsidR="00592608" w:rsidRPr="00B1416E" w:rsidRDefault="00592608" w:rsidP="008B724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6E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367" w:type="dxa"/>
          </w:tcPr>
          <w:p w14:paraId="042E1B98" w14:textId="77777777" w:rsidR="00592608" w:rsidRPr="00B1416E" w:rsidRDefault="00592608" w:rsidP="008B724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6E">
              <w:rPr>
                <w:rFonts w:ascii="Times New Roman" w:eastAsia="Times New Roman" w:hAnsi="Times New Roman" w:cs="Times New Roman"/>
                <w:sz w:val="24"/>
                <w:szCs w:val="24"/>
              </w:rPr>
              <w:t>e-post:</w:t>
            </w:r>
          </w:p>
        </w:tc>
      </w:tr>
    </w:tbl>
    <w:p w14:paraId="350383E9" w14:textId="77777777" w:rsidR="00592608" w:rsidRPr="00B1416E" w:rsidRDefault="00592608" w:rsidP="005926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85723" w14:textId="77777777" w:rsidR="00592608" w:rsidRPr="00B1416E" w:rsidRDefault="00592608" w:rsidP="005926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6E">
        <w:rPr>
          <w:rFonts w:ascii="Times New Roman" w:eastAsia="Times New Roman" w:hAnsi="Times New Roman" w:cs="Times New Roman"/>
          <w:b/>
          <w:sz w:val="24"/>
          <w:szCs w:val="24"/>
        </w:rPr>
        <w:t>Leibkonna koosseis: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2239"/>
        <w:gridCol w:w="3431"/>
        <w:gridCol w:w="1843"/>
      </w:tblGrid>
      <w:tr w:rsidR="00B1416E" w:rsidRPr="00B1416E" w14:paraId="43ADC50A" w14:textId="77777777" w:rsidTr="00592608">
        <w:tc>
          <w:tcPr>
            <w:tcW w:w="2405" w:type="dxa"/>
            <w:vAlign w:val="center"/>
          </w:tcPr>
          <w:p w14:paraId="0663BD39" w14:textId="77777777" w:rsidR="00592608" w:rsidRPr="00B1416E" w:rsidRDefault="00592608" w:rsidP="008B72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B1416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Ees- ja perekonnanimi</w:t>
            </w:r>
          </w:p>
        </w:tc>
        <w:tc>
          <w:tcPr>
            <w:tcW w:w="2239" w:type="dxa"/>
            <w:vAlign w:val="center"/>
          </w:tcPr>
          <w:p w14:paraId="3B5EEF93" w14:textId="77777777" w:rsidR="00592608" w:rsidRPr="00B1416E" w:rsidRDefault="00592608" w:rsidP="008B7248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Isikukood /</w:t>
            </w:r>
          </w:p>
          <w:p w14:paraId="4419B943" w14:textId="77777777" w:rsidR="00592608" w:rsidRPr="00B1416E" w:rsidRDefault="00592608" w:rsidP="008B7248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Sünnikuupäev</w:t>
            </w:r>
          </w:p>
        </w:tc>
        <w:tc>
          <w:tcPr>
            <w:tcW w:w="3431" w:type="dxa"/>
            <w:vAlign w:val="center"/>
          </w:tcPr>
          <w:p w14:paraId="29E51788" w14:textId="77777777" w:rsidR="00592608" w:rsidRPr="00B1416E" w:rsidRDefault="00592608" w:rsidP="008B72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Töö- või õppekoht,</w:t>
            </w:r>
          </w:p>
          <w:p w14:paraId="54C48E3A" w14:textId="77777777" w:rsidR="00592608" w:rsidRPr="00B1416E" w:rsidRDefault="00592608" w:rsidP="008B72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sotsiaalne seisund</w:t>
            </w:r>
          </w:p>
        </w:tc>
        <w:tc>
          <w:tcPr>
            <w:tcW w:w="1843" w:type="dxa"/>
            <w:vAlign w:val="center"/>
          </w:tcPr>
          <w:p w14:paraId="13912E66" w14:textId="77777777" w:rsidR="00592608" w:rsidRPr="00B1416E" w:rsidRDefault="00592608" w:rsidP="008B72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B1416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  <w:t>Sissetulek</w:t>
            </w:r>
          </w:p>
        </w:tc>
      </w:tr>
      <w:tr w:rsidR="00B1416E" w:rsidRPr="00B1416E" w14:paraId="4F638AAC" w14:textId="77777777" w:rsidTr="00592608">
        <w:tc>
          <w:tcPr>
            <w:tcW w:w="2405" w:type="dxa"/>
          </w:tcPr>
          <w:p w14:paraId="7C6CDD22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39" w:type="dxa"/>
          </w:tcPr>
          <w:p w14:paraId="776C4CA5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31" w:type="dxa"/>
          </w:tcPr>
          <w:p w14:paraId="10C55A58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7E2793F1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1416E" w:rsidRPr="00B1416E" w14:paraId="12FCCBFA" w14:textId="77777777" w:rsidTr="00592608">
        <w:tc>
          <w:tcPr>
            <w:tcW w:w="2405" w:type="dxa"/>
          </w:tcPr>
          <w:p w14:paraId="38CBC7B8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39" w:type="dxa"/>
          </w:tcPr>
          <w:p w14:paraId="7CB9B282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31" w:type="dxa"/>
          </w:tcPr>
          <w:p w14:paraId="7B022F2B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1DD86DE6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1416E" w:rsidRPr="00B1416E" w14:paraId="5120C44F" w14:textId="77777777" w:rsidTr="00592608">
        <w:tc>
          <w:tcPr>
            <w:tcW w:w="2405" w:type="dxa"/>
          </w:tcPr>
          <w:p w14:paraId="0729EAE0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39" w:type="dxa"/>
          </w:tcPr>
          <w:p w14:paraId="6E243790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31" w:type="dxa"/>
          </w:tcPr>
          <w:p w14:paraId="7E74853F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5728BE7E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1416E" w:rsidRPr="00B1416E" w14:paraId="193C51E1" w14:textId="77777777" w:rsidTr="00592608">
        <w:tc>
          <w:tcPr>
            <w:tcW w:w="2405" w:type="dxa"/>
          </w:tcPr>
          <w:p w14:paraId="7117F10C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39" w:type="dxa"/>
          </w:tcPr>
          <w:p w14:paraId="3E875E35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31" w:type="dxa"/>
          </w:tcPr>
          <w:p w14:paraId="6A35F30A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32B9B407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1416E" w:rsidRPr="00B1416E" w14:paraId="395AEC60" w14:textId="77777777" w:rsidTr="00592608">
        <w:tc>
          <w:tcPr>
            <w:tcW w:w="2405" w:type="dxa"/>
          </w:tcPr>
          <w:p w14:paraId="3A1DD657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39" w:type="dxa"/>
          </w:tcPr>
          <w:p w14:paraId="25B4AAE3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31" w:type="dxa"/>
          </w:tcPr>
          <w:p w14:paraId="1F0C93CB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408E979B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1416E" w:rsidRPr="00B1416E" w14:paraId="793797A5" w14:textId="77777777" w:rsidTr="00592608">
        <w:tc>
          <w:tcPr>
            <w:tcW w:w="2405" w:type="dxa"/>
          </w:tcPr>
          <w:p w14:paraId="702AFB42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239" w:type="dxa"/>
          </w:tcPr>
          <w:p w14:paraId="3BF611C1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31" w:type="dxa"/>
          </w:tcPr>
          <w:p w14:paraId="6A13FFD6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1C4AB612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1416E" w:rsidRPr="00B1416E" w14:paraId="321A5603" w14:textId="77777777" w:rsidTr="00592608">
        <w:tc>
          <w:tcPr>
            <w:tcW w:w="2405" w:type="dxa"/>
          </w:tcPr>
          <w:p w14:paraId="64C17D3D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39" w:type="dxa"/>
          </w:tcPr>
          <w:p w14:paraId="6DEE875E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31" w:type="dxa"/>
          </w:tcPr>
          <w:p w14:paraId="72CC04CD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17E11CCB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1416E" w:rsidRPr="00B1416E" w14:paraId="6235174D" w14:textId="77777777" w:rsidTr="00592608">
        <w:tc>
          <w:tcPr>
            <w:tcW w:w="2405" w:type="dxa"/>
          </w:tcPr>
          <w:p w14:paraId="376288C2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39" w:type="dxa"/>
          </w:tcPr>
          <w:p w14:paraId="5A2541E2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31" w:type="dxa"/>
          </w:tcPr>
          <w:p w14:paraId="625D58E9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3228CC5F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92608" w:rsidRPr="00B1416E" w14:paraId="4474EBF8" w14:textId="77777777" w:rsidTr="00592608">
        <w:tc>
          <w:tcPr>
            <w:tcW w:w="2405" w:type="dxa"/>
          </w:tcPr>
          <w:p w14:paraId="29CBC70E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Elanike arv:</w:t>
            </w:r>
          </w:p>
        </w:tc>
        <w:tc>
          <w:tcPr>
            <w:tcW w:w="2239" w:type="dxa"/>
          </w:tcPr>
          <w:p w14:paraId="09A03503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274" w:type="dxa"/>
            <w:gridSpan w:val="2"/>
          </w:tcPr>
          <w:p w14:paraId="621E6E28" w14:textId="77777777" w:rsidR="00592608" w:rsidRPr="00B1416E" w:rsidRDefault="00592608" w:rsidP="008B7248">
            <w:pPr>
              <w:suppressAutoHyphens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14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</w:t>
            </w:r>
            <w:r w:rsidRPr="00B14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Sissetulek kokku:</w:t>
            </w:r>
          </w:p>
        </w:tc>
      </w:tr>
    </w:tbl>
    <w:p w14:paraId="548D5119" w14:textId="77777777" w:rsidR="00592608" w:rsidRPr="00B1416E" w:rsidRDefault="00592608">
      <w:pPr>
        <w:rPr>
          <w:rFonts w:ascii="Times New Roman" w:hAnsi="Times New Roman" w:cs="Times New Roman"/>
        </w:rPr>
      </w:pPr>
    </w:p>
    <w:p w14:paraId="4C6D1B46" w14:textId="77777777" w:rsidR="00592608" w:rsidRPr="00B1416E" w:rsidRDefault="00592608">
      <w:pPr>
        <w:rPr>
          <w:rFonts w:ascii="Times New Roman" w:hAnsi="Times New Roman" w:cs="Times New Roman"/>
          <w:sz w:val="24"/>
          <w:szCs w:val="24"/>
        </w:rPr>
      </w:pPr>
      <w:r w:rsidRPr="00B1416E">
        <w:rPr>
          <w:rFonts w:ascii="Times New Roman" w:hAnsi="Times New Roman" w:cs="Times New Roman"/>
          <w:sz w:val="24"/>
          <w:szCs w:val="24"/>
        </w:rPr>
        <w:t>Eluruumi kasutamise õiguslik alus:</w:t>
      </w:r>
    </w:p>
    <w:p w14:paraId="10BC3B8D" w14:textId="77777777" w:rsidR="00592608" w:rsidRPr="00B1416E" w:rsidRDefault="00592608">
      <w:pPr>
        <w:rPr>
          <w:rFonts w:ascii="Times New Roman" w:hAnsi="Times New Roman" w:cs="Times New Roman"/>
          <w:sz w:val="24"/>
          <w:szCs w:val="24"/>
        </w:rPr>
      </w:pPr>
      <w:r w:rsidRPr="00B1416E">
        <w:rPr>
          <w:rFonts w:ascii="Times New Roman" w:hAnsi="Times New Roman" w:cs="Times New Roman"/>
          <w:sz w:val="32"/>
          <w:szCs w:val="32"/>
        </w:rPr>
        <w:t>□</w:t>
      </w:r>
      <w:r w:rsidRPr="00B1416E">
        <w:rPr>
          <w:rFonts w:ascii="Times New Roman" w:hAnsi="Times New Roman" w:cs="Times New Roman"/>
          <w:sz w:val="24"/>
          <w:szCs w:val="24"/>
        </w:rPr>
        <w:t xml:space="preserve"> omandiõigus     </w:t>
      </w:r>
      <w:r w:rsidRPr="00B1416E">
        <w:rPr>
          <w:rFonts w:ascii="Times New Roman" w:hAnsi="Times New Roman" w:cs="Times New Roman"/>
          <w:sz w:val="32"/>
          <w:szCs w:val="32"/>
        </w:rPr>
        <w:t>□</w:t>
      </w:r>
      <w:r w:rsidRPr="00B1416E">
        <w:rPr>
          <w:rFonts w:ascii="Times New Roman" w:hAnsi="Times New Roman" w:cs="Times New Roman"/>
          <w:sz w:val="24"/>
          <w:szCs w:val="24"/>
        </w:rPr>
        <w:t xml:space="preserve"> üürileping      </w:t>
      </w:r>
      <w:r w:rsidRPr="00B1416E">
        <w:rPr>
          <w:rFonts w:ascii="Times New Roman" w:hAnsi="Times New Roman" w:cs="Times New Roman"/>
          <w:sz w:val="32"/>
          <w:szCs w:val="32"/>
        </w:rPr>
        <w:t>□</w:t>
      </w:r>
      <w:r w:rsidRPr="00B1416E">
        <w:rPr>
          <w:rFonts w:ascii="Times New Roman" w:hAnsi="Times New Roman" w:cs="Times New Roman"/>
          <w:sz w:val="24"/>
          <w:szCs w:val="24"/>
        </w:rPr>
        <w:t xml:space="preserve"> muu.........................................</w:t>
      </w:r>
    </w:p>
    <w:p w14:paraId="20455203" w14:textId="77777777" w:rsidR="00BF43B7" w:rsidRPr="00B1416E" w:rsidRDefault="00BF43B7" w:rsidP="00BF43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16E">
        <w:rPr>
          <w:rFonts w:ascii="Times New Roman" w:eastAsia="Times New Roman" w:hAnsi="Times New Roman" w:cs="Times New Roman"/>
          <w:b/>
          <w:sz w:val="24"/>
          <w:szCs w:val="24"/>
        </w:rPr>
        <w:t>Elamispinna iseloomustus: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933"/>
        <w:gridCol w:w="1342"/>
        <w:gridCol w:w="999"/>
        <w:gridCol w:w="1268"/>
        <w:gridCol w:w="999"/>
        <w:gridCol w:w="1261"/>
        <w:gridCol w:w="999"/>
      </w:tblGrid>
      <w:tr w:rsidR="00B1416E" w:rsidRPr="00B1416E" w14:paraId="5B1139E1" w14:textId="77777777" w:rsidTr="008B7248">
        <w:tc>
          <w:tcPr>
            <w:tcW w:w="1384" w:type="dxa"/>
          </w:tcPr>
          <w:p w14:paraId="1E680300" w14:textId="77777777" w:rsidR="00BF43B7" w:rsidRPr="00B1416E" w:rsidRDefault="00BF43B7" w:rsidP="008B72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6E">
              <w:rPr>
                <w:rFonts w:ascii="Times New Roman" w:eastAsia="Times New Roman" w:hAnsi="Times New Roman" w:cs="Times New Roman"/>
                <w:sz w:val="24"/>
                <w:szCs w:val="24"/>
              </w:rPr>
              <w:t>Tubade arv</w:t>
            </w:r>
          </w:p>
        </w:tc>
        <w:tc>
          <w:tcPr>
            <w:tcW w:w="1202" w:type="dxa"/>
          </w:tcPr>
          <w:p w14:paraId="1747DC89" w14:textId="77777777" w:rsidR="00BF43B7" w:rsidRPr="00B1416E" w:rsidRDefault="00BF43B7" w:rsidP="008B72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AE43CD3" w14:textId="77777777" w:rsidR="00BF43B7" w:rsidRPr="00B1416E" w:rsidRDefault="00BF43B7" w:rsidP="008B72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6E">
              <w:rPr>
                <w:rFonts w:ascii="Times New Roman" w:eastAsia="Times New Roman" w:hAnsi="Times New Roman" w:cs="Times New Roman"/>
                <w:sz w:val="24"/>
                <w:szCs w:val="24"/>
              </w:rPr>
              <w:t>Üldpindala</w:t>
            </w:r>
          </w:p>
        </w:tc>
        <w:tc>
          <w:tcPr>
            <w:tcW w:w="1293" w:type="dxa"/>
          </w:tcPr>
          <w:p w14:paraId="60FE4850" w14:textId="77777777" w:rsidR="00BF43B7" w:rsidRPr="00B1416E" w:rsidRDefault="00BF43B7" w:rsidP="008B72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62900DA" w14:textId="77777777" w:rsidR="00BF43B7" w:rsidRPr="00B1416E" w:rsidRDefault="00BF43B7" w:rsidP="008B72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6E">
              <w:rPr>
                <w:rFonts w:ascii="Times New Roman" w:eastAsia="Times New Roman" w:hAnsi="Times New Roman" w:cs="Times New Roman"/>
                <w:sz w:val="24"/>
                <w:szCs w:val="24"/>
              </w:rPr>
              <w:t>Normpind</w:t>
            </w:r>
          </w:p>
        </w:tc>
        <w:tc>
          <w:tcPr>
            <w:tcW w:w="1293" w:type="dxa"/>
          </w:tcPr>
          <w:p w14:paraId="3E12723A" w14:textId="77777777" w:rsidR="00BF43B7" w:rsidRPr="00B1416E" w:rsidRDefault="00BF43B7" w:rsidP="008B72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4B4FC66" w14:textId="77777777" w:rsidR="00BF43B7" w:rsidRPr="00B1416E" w:rsidRDefault="00BF43B7" w:rsidP="008B72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6E">
              <w:rPr>
                <w:rFonts w:ascii="Times New Roman" w:eastAsia="Times New Roman" w:hAnsi="Times New Roman" w:cs="Times New Roman"/>
                <w:sz w:val="24"/>
                <w:szCs w:val="24"/>
              </w:rPr>
              <w:t>Kasutatav küte</w:t>
            </w:r>
          </w:p>
        </w:tc>
        <w:tc>
          <w:tcPr>
            <w:tcW w:w="1293" w:type="dxa"/>
          </w:tcPr>
          <w:p w14:paraId="0E43D363" w14:textId="77777777" w:rsidR="00BF43B7" w:rsidRPr="00B1416E" w:rsidRDefault="00BF43B7" w:rsidP="008B724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E6606E" w14:textId="77777777" w:rsidR="00592608" w:rsidRPr="00B1416E" w:rsidRDefault="00592608">
      <w:pPr>
        <w:rPr>
          <w:rFonts w:ascii="Times New Roman" w:hAnsi="Times New Roman" w:cs="Times New Roman"/>
          <w:sz w:val="24"/>
          <w:szCs w:val="24"/>
        </w:rPr>
      </w:pPr>
    </w:p>
    <w:p w14:paraId="270E20D2" w14:textId="77777777" w:rsidR="000909A7" w:rsidRPr="00B1416E" w:rsidRDefault="00696F3F" w:rsidP="000909A7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K</w:t>
      </w:r>
      <w:r w:rsidR="000909A7" w:rsidRPr="00B1416E">
        <w:rPr>
          <w:rFonts w:ascii="Times New Roman" w:hAnsi="Times New Roman" w:cs="Times New Roman"/>
        </w:rPr>
        <w:t>orteri</w:t>
      </w:r>
      <w:r w:rsidRPr="00B1416E">
        <w:rPr>
          <w:rFonts w:ascii="Times New Roman" w:hAnsi="Times New Roman" w:cs="Times New Roman"/>
        </w:rPr>
        <w:t>/maja</w:t>
      </w:r>
      <w:r w:rsidR="000909A7" w:rsidRPr="00B1416E">
        <w:rPr>
          <w:rFonts w:ascii="Times New Roman" w:hAnsi="Times New Roman" w:cs="Times New Roman"/>
        </w:rPr>
        <w:t xml:space="preserve"> üür või hoolduskulud  __________________________________________________</w:t>
      </w:r>
      <w:r w:rsidRPr="00B1416E">
        <w:rPr>
          <w:rFonts w:ascii="Times New Roman" w:hAnsi="Times New Roman" w:cs="Times New Roman"/>
        </w:rPr>
        <w:t>___</w:t>
      </w:r>
    </w:p>
    <w:p w14:paraId="640DEF5B" w14:textId="77777777" w:rsidR="000909A7" w:rsidRPr="00B1416E" w:rsidRDefault="000909A7" w:rsidP="000909A7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 xml:space="preserve">Korterelamu renoveerimislaen </w:t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  <w:t>________________________________________________________</w:t>
      </w:r>
      <w:r w:rsidR="00696F3F" w:rsidRPr="00B1416E">
        <w:rPr>
          <w:rFonts w:ascii="Times New Roman" w:hAnsi="Times New Roman" w:cs="Times New Roman"/>
        </w:rPr>
        <w:t>_</w:t>
      </w:r>
    </w:p>
    <w:p w14:paraId="05A45273" w14:textId="77777777" w:rsidR="00696F3F" w:rsidRPr="00B1416E" w:rsidRDefault="00696F3F" w:rsidP="00696F3F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Korterelamu haldamise kulu ___________________________________________________________</w:t>
      </w:r>
    </w:p>
    <w:p w14:paraId="0BFBB7D5" w14:textId="77777777" w:rsidR="00696F3F" w:rsidRPr="00B1416E" w:rsidRDefault="00696F3F" w:rsidP="00696F3F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Soojus või kütus kaugkütte korral ______________________________________________________</w:t>
      </w:r>
    </w:p>
    <w:p w14:paraId="52C826BE" w14:textId="77777777" w:rsidR="00696F3F" w:rsidRPr="00B1416E" w:rsidRDefault="00696F3F" w:rsidP="00696F3F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Kütus mitte-kaugkütte korral __________________________________________________________</w:t>
      </w:r>
    </w:p>
    <w:p w14:paraId="638321FC" w14:textId="77777777" w:rsidR="00696F3F" w:rsidRPr="00B1416E" w:rsidRDefault="00696F3F" w:rsidP="00696F3F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Elektriküte ________________________________________________________________________</w:t>
      </w:r>
    </w:p>
    <w:p w14:paraId="38BBAE05" w14:textId="77777777" w:rsidR="00696F3F" w:rsidRPr="00B1416E" w:rsidRDefault="00696F3F" w:rsidP="00696F3F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Veevarustus ja reovee ärajuhtimine _____________________________________________________</w:t>
      </w:r>
    </w:p>
    <w:p w14:paraId="130FB7C2" w14:textId="77777777" w:rsidR="00696F3F" w:rsidRPr="00B1416E" w:rsidRDefault="00696F3F" w:rsidP="00696F3F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 xml:space="preserve">Vee soojendamine </w:t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</w:r>
      <w:r w:rsidRPr="00B1416E">
        <w:rPr>
          <w:rFonts w:ascii="Times New Roman" w:hAnsi="Times New Roman" w:cs="Times New Roman"/>
        </w:rPr>
        <w:softHyphen/>
        <w:t>__________________________________________________________________</w:t>
      </w:r>
    </w:p>
    <w:p w14:paraId="5D093AF5" w14:textId="77777777" w:rsidR="00696F3F" w:rsidRPr="00B1416E" w:rsidRDefault="00696F3F" w:rsidP="00696F3F">
      <w:pPr>
        <w:tabs>
          <w:tab w:val="left" w:pos="9498"/>
        </w:tabs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Gaas _____________________________________________________________________________</w:t>
      </w:r>
    </w:p>
    <w:p w14:paraId="4627ACA9" w14:textId="77777777" w:rsidR="00696F3F" w:rsidRPr="00B1416E" w:rsidRDefault="00696F3F" w:rsidP="00696F3F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Elekter ___________________________________________________________________________</w:t>
      </w:r>
    </w:p>
    <w:p w14:paraId="7B179932" w14:textId="77777777" w:rsidR="00696F3F" w:rsidRPr="00B1416E" w:rsidRDefault="00696F3F" w:rsidP="00696F3F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Maamaks _________________________________________________________________________</w:t>
      </w:r>
    </w:p>
    <w:p w14:paraId="535D1025" w14:textId="77777777" w:rsidR="00696F3F" w:rsidRPr="00B1416E" w:rsidRDefault="00696F3F" w:rsidP="00696F3F">
      <w:pPr>
        <w:spacing w:after="12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Hoonekindlustus ___________________________________________________________________</w:t>
      </w:r>
    </w:p>
    <w:p w14:paraId="34413462" w14:textId="77777777" w:rsidR="00696F3F" w:rsidRPr="00B1416E" w:rsidRDefault="00696F3F" w:rsidP="00696F3F">
      <w:pPr>
        <w:suppressAutoHyphens/>
        <w:spacing w:after="0" w:line="240" w:lineRule="auto"/>
        <w:ind w:right="-2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Olmejäätmete vedu _________________________________________________________________</w:t>
      </w:r>
    </w:p>
    <w:p w14:paraId="44835E61" w14:textId="77777777" w:rsidR="00696F3F" w:rsidRPr="00B1416E" w:rsidRDefault="00696F3F" w:rsidP="00696F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893B7" w14:textId="77777777" w:rsidR="00CD7178" w:rsidRPr="00B1416E" w:rsidRDefault="00CD7178" w:rsidP="00CD7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16E">
        <w:rPr>
          <w:rFonts w:ascii="Times New Roman" w:eastAsia="Times New Roman" w:hAnsi="Times New Roman" w:cs="Times New Roman"/>
          <w:sz w:val="24"/>
          <w:szCs w:val="24"/>
        </w:rPr>
        <w:lastRenderedPageBreak/>
        <w:t>Eelmise kuu eluasemekulud on tasutud:</w:t>
      </w:r>
      <w:r w:rsidRPr="00B1416E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4034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1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1416E">
        <w:rPr>
          <w:rFonts w:ascii="Times New Roman" w:eastAsia="Times New Roman" w:hAnsi="Times New Roman" w:cs="Times New Roman"/>
          <w:sz w:val="24"/>
          <w:szCs w:val="24"/>
        </w:rPr>
        <w:t xml:space="preserve">  JAH</w:t>
      </w:r>
      <w:r w:rsidRPr="00B1416E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6E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774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1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1416E">
        <w:rPr>
          <w:rFonts w:ascii="Times New Roman" w:eastAsia="Times New Roman" w:hAnsi="Times New Roman" w:cs="Times New Roman"/>
          <w:sz w:val="24"/>
          <w:szCs w:val="24"/>
        </w:rPr>
        <w:t xml:space="preserve">  EI</w:t>
      </w:r>
      <w:r w:rsidRPr="00B1416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D7C392" w14:textId="77777777" w:rsidR="00CD7178" w:rsidRPr="00B1416E" w:rsidRDefault="00CD7178" w:rsidP="00CD7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6AE0D" w14:textId="77777777" w:rsidR="00CD7178" w:rsidRPr="00B1416E" w:rsidRDefault="00CD7178" w:rsidP="00CD7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16E">
        <w:rPr>
          <w:rFonts w:ascii="Times New Roman" w:eastAsia="Times New Roman" w:hAnsi="Times New Roman" w:cs="Times New Roman"/>
          <w:b/>
          <w:bCs/>
          <w:sz w:val="24"/>
          <w:szCs w:val="24"/>
        </w:rPr>
        <w:t>Minule määratud toetus palun välja maksta:</w:t>
      </w:r>
    </w:p>
    <w:p w14:paraId="3B0005DC" w14:textId="77777777" w:rsidR="00CD7178" w:rsidRPr="00B1416E" w:rsidRDefault="00CD7178" w:rsidP="00CD7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ED9A4C" w14:textId="77777777" w:rsidR="00427ECC" w:rsidRPr="00B1416E" w:rsidRDefault="00CD7178" w:rsidP="009963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16E">
        <w:rPr>
          <w:rFonts w:ascii="Times New Roman" w:hAnsi="Times New Roman" w:cs="Times New Roman"/>
          <w:sz w:val="32"/>
          <w:szCs w:val="32"/>
        </w:rPr>
        <w:t>□</w:t>
      </w:r>
      <w:r w:rsidRPr="00B1416E">
        <w:rPr>
          <w:rFonts w:ascii="Times New Roman" w:hAnsi="Times New Roman" w:cs="Times New Roman"/>
          <w:sz w:val="24"/>
          <w:szCs w:val="24"/>
        </w:rPr>
        <w:t xml:space="preserve"> pank ja arvelduskonto nr __________________________________________________</w:t>
      </w:r>
    </w:p>
    <w:p w14:paraId="58451320" w14:textId="77777777" w:rsidR="00CD7178" w:rsidRPr="00B1416E" w:rsidRDefault="00CD7178" w:rsidP="009963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16E">
        <w:rPr>
          <w:rFonts w:ascii="Times New Roman" w:hAnsi="Times New Roman" w:cs="Times New Roman"/>
          <w:sz w:val="32"/>
          <w:szCs w:val="32"/>
        </w:rPr>
        <w:t>□</w:t>
      </w:r>
      <w:r w:rsidRPr="00B1416E">
        <w:rPr>
          <w:rFonts w:ascii="Times New Roman" w:hAnsi="Times New Roman" w:cs="Times New Roman"/>
          <w:sz w:val="24"/>
          <w:szCs w:val="24"/>
        </w:rPr>
        <w:t xml:space="preserve"> kassast</w:t>
      </w:r>
    </w:p>
    <w:p w14:paraId="6CFB9155" w14:textId="77777777" w:rsidR="00CD7178" w:rsidRPr="00B1416E" w:rsidRDefault="00CD7178" w:rsidP="009963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16E">
        <w:rPr>
          <w:rFonts w:ascii="Times New Roman" w:hAnsi="Times New Roman" w:cs="Times New Roman"/>
          <w:sz w:val="32"/>
          <w:szCs w:val="32"/>
        </w:rPr>
        <w:t>□</w:t>
      </w:r>
      <w:r w:rsidRPr="00B1416E">
        <w:rPr>
          <w:rFonts w:ascii="Times New Roman" w:hAnsi="Times New Roman" w:cs="Times New Roman"/>
          <w:sz w:val="24"/>
          <w:szCs w:val="24"/>
        </w:rPr>
        <w:t xml:space="preserve"> tasuda kommunaalettevõttele _______________________________________________</w:t>
      </w:r>
    </w:p>
    <w:p w14:paraId="0A035A80" w14:textId="77777777" w:rsidR="00CD7178" w:rsidRPr="00B1416E" w:rsidRDefault="00CD7178" w:rsidP="00427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B39447" w14:textId="77777777" w:rsidR="00CD7178" w:rsidRPr="00B1416E" w:rsidRDefault="00CD7178" w:rsidP="00CD7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6E">
        <w:rPr>
          <w:rFonts w:ascii="Times New Roman" w:hAnsi="Times New Roman" w:cs="Times New Roman"/>
          <w:b/>
          <w:sz w:val="24"/>
          <w:szCs w:val="24"/>
        </w:rPr>
        <w:t>Olen teadlik ja nõus, et esitatud andmete õigsust kontrollitakse ning neid töödeldakse ja andmete varjamise või valeandmete esitamise korral nõutakse väljamakstud toetus seaduses sätestatud korral tagasi.</w:t>
      </w:r>
    </w:p>
    <w:p w14:paraId="2D4C2EFA" w14:textId="77777777" w:rsidR="00CD7178" w:rsidRPr="00B1416E" w:rsidRDefault="00CD7178" w:rsidP="00CD71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2F5B9" w14:textId="77777777" w:rsidR="00CD7178" w:rsidRPr="00B1416E" w:rsidRDefault="00CD7178" w:rsidP="00CD71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16E">
        <w:rPr>
          <w:rFonts w:ascii="Times New Roman" w:eastAsia="Times New Roman" w:hAnsi="Times New Roman" w:cs="Times New Roman"/>
          <w:sz w:val="24"/>
          <w:szCs w:val="24"/>
        </w:rPr>
        <w:t xml:space="preserve">Äraütleva vastuse korral palun saata mulle teade </w:t>
      </w:r>
      <w:r w:rsidRPr="00B1416E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9129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ECC" w:rsidRPr="00B141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1416E">
        <w:rPr>
          <w:rFonts w:ascii="Times New Roman" w:eastAsia="Times New Roman" w:hAnsi="Times New Roman" w:cs="Times New Roman"/>
          <w:sz w:val="24"/>
          <w:szCs w:val="24"/>
        </w:rPr>
        <w:t xml:space="preserve">  kirjaga</w:t>
      </w:r>
      <w:r w:rsidRPr="00B1416E">
        <w:rPr>
          <w:rFonts w:ascii="Times New Roman" w:eastAsia="Times New Roman" w:hAnsi="Times New Roman" w:cs="Times New Roman"/>
          <w:sz w:val="24"/>
          <w:szCs w:val="24"/>
        </w:rPr>
        <w:tab/>
      </w:r>
      <w:r w:rsidRPr="00B1416E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6420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416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1416E">
        <w:rPr>
          <w:rFonts w:ascii="Times New Roman" w:eastAsia="Times New Roman" w:hAnsi="Times New Roman" w:cs="Times New Roman"/>
          <w:sz w:val="24"/>
          <w:szCs w:val="24"/>
        </w:rPr>
        <w:t xml:space="preserve">  e-postiga.</w:t>
      </w:r>
    </w:p>
    <w:p w14:paraId="1289B04C" w14:textId="77777777" w:rsidR="00CD7178" w:rsidRPr="00B1416E" w:rsidRDefault="00CD7178" w:rsidP="00CD71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D1146" w14:textId="77777777" w:rsidR="00CD7178" w:rsidRPr="00B1416E" w:rsidRDefault="00CD7178" w:rsidP="00CD71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C9714" w14:textId="77777777" w:rsidR="00CD7178" w:rsidRPr="00B1416E" w:rsidRDefault="00CD7178" w:rsidP="00CD7178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</w:p>
    <w:p w14:paraId="1FCC9C48" w14:textId="77777777" w:rsidR="00CD7178" w:rsidRPr="00B1416E" w:rsidRDefault="00CD7178" w:rsidP="00CD7178">
      <w:pPr>
        <w:spacing w:after="0" w:line="360" w:lineRule="auto"/>
        <w:ind w:left="708" w:firstLine="708"/>
        <w:rPr>
          <w:rFonts w:ascii="Times New Roman" w:hAnsi="Times New Roman" w:cs="Times New Roman"/>
          <w:i/>
        </w:rPr>
      </w:pPr>
      <w:r w:rsidRPr="00B1416E">
        <w:rPr>
          <w:rFonts w:ascii="Times New Roman" w:hAnsi="Times New Roman" w:cs="Times New Roman"/>
          <w:i/>
        </w:rPr>
        <w:t>/kuupäev/</w:t>
      </w:r>
      <w:r w:rsidRPr="00B1416E">
        <w:rPr>
          <w:rFonts w:ascii="Times New Roman" w:hAnsi="Times New Roman" w:cs="Times New Roman"/>
          <w:i/>
        </w:rPr>
        <w:tab/>
      </w:r>
      <w:r w:rsidRPr="00B1416E">
        <w:rPr>
          <w:rFonts w:ascii="Times New Roman" w:hAnsi="Times New Roman" w:cs="Times New Roman"/>
          <w:i/>
        </w:rPr>
        <w:tab/>
      </w:r>
      <w:r w:rsidRPr="00B1416E">
        <w:rPr>
          <w:rFonts w:ascii="Times New Roman" w:hAnsi="Times New Roman" w:cs="Times New Roman"/>
          <w:i/>
        </w:rPr>
        <w:tab/>
      </w:r>
      <w:r w:rsidRPr="00B1416E">
        <w:rPr>
          <w:rFonts w:ascii="Times New Roman" w:hAnsi="Times New Roman" w:cs="Times New Roman"/>
          <w:i/>
        </w:rPr>
        <w:tab/>
      </w:r>
      <w:r w:rsidRPr="00B1416E">
        <w:rPr>
          <w:rFonts w:ascii="Times New Roman" w:hAnsi="Times New Roman" w:cs="Times New Roman"/>
          <w:i/>
        </w:rPr>
        <w:tab/>
      </w:r>
      <w:r w:rsidRPr="00B1416E">
        <w:rPr>
          <w:rFonts w:ascii="Times New Roman" w:hAnsi="Times New Roman" w:cs="Times New Roman"/>
          <w:i/>
        </w:rPr>
        <w:tab/>
        <w:t>/allkiri/</w:t>
      </w:r>
    </w:p>
    <w:p w14:paraId="07942A9C" w14:textId="77777777" w:rsidR="00CD7178" w:rsidRPr="00B1416E" w:rsidRDefault="00CD7178" w:rsidP="00CD7178">
      <w:pPr>
        <w:tabs>
          <w:tab w:val="left" w:leader="underscore" w:pos="540"/>
          <w:tab w:val="left" w:leader="underscore" w:pos="4860"/>
          <w:tab w:val="left" w:leader="underscore" w:pos="8460"/>
          <w:tab w:val="left" w:leader="underscore" w:pos="9180"/>
        </w:tabs>
        <w:ind w:left="539" w:hanging="539"/>
        <w:rPr>
          <w:rFonts w:ascii="Times New Roman" w:hAnsi="Times New Roman" w:cs="Times New Roman"/>
          <w:b/>
          <w:sz w:val="28"/>
        </w:rPr>
      </w:pPr>
    </w:p>
    <w:p w14:paraId="5A335BD7" w14:textId="77777777" w:rsidR="00696F3F" w:rsidRPr="00B1416E" w:rsidRDefault="00696F3F" w:rsidP="000909A7">
      <w:pPr>
        <w:spacing w:after="120" w:line="240" w:lineRule="auto"/>
        <w:rPr>
          <w:rFonts w:ascii="Times New Roman" w:hAnsi="Times New Roman" w:cs="Times New Roman"/>
        </w:rPr>
      </w:pPr>
    </w:p>
    <w:p w14:paraId="7F5737A5" w14:textId="77777777" w:rsidR="000909A7" w:rsidRPr="00B1416E" w:rsidRDefault="000909A7" w:rsidP="000909A7">
      <w:pPr>
        <w:spacing w:after="120" w:line="240" w:lineRule="auto"/>
        <w:rPr>
          <w:rFonts w:ascii="Times New Roman" w:hAnsi="Times New Roman" w:cs="Times New Roman"/>
        </w:rPr>
      </w:pPr>
    </w:p>
    <w:p w14:paraId="4FFEAE66" w14:textId="77777777" w:rsidR="000909A7" w:rsidRPr="00B1416E" w:rsidRDefault="000909A7" w:rsidP="000909A7">
      <w:pPr>
        <w:spacing w:after="120" w:line="240" w:lineRule="auto"/>
        <w:rPr>
          <w:rFonts w:ascii="Times New Roman" w:hAnsi="Times New Roman" w:cs="Times New Roman"/>
        </w:rPr>
      </w:pPr>
    </w:p>
    <w:p w14:paraId="787569D3" w14:textId="77777777" w:rsidR="000909A7" w:rsidRPr="00B1416E" w:rsidRDefault="000909A7">
      <w:pPr>
        <w:rPr>
          <w:rFonts w:ascii="Times New Roman" w:hAnsi="Times New Roman" w:cs="Times New Roman"/>
          <w:sz w:val="24"/>
          <w:szCs w:val="24"/>
        </w:rPr>
      </w:pPr>
    </w:p>
    <w:p w14:paraId="4B69BDA3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329CE4F7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4808ADE6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1004260D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0A347DDE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1ACD6985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5555CBD0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5778C2C1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4ED437EF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3E72B327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514FA526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777F95AB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749DAC6A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p w14:paraId="5FEC62E8" w14:textId="77777777" w:rsidR="000C1A65" w:rsidRPr="00B1416E" w:rsidRDefault="000C1A65" w:rsidP="000C1A65">
      <w:pPr>
        <w:rPr>
          <w:rFonts w:ascii="Times New Roman" w:hAnsi="Times New Roman" w:cs="Times New Roman"/>
          <w:b/>
          <w:sz w:val="24"/>
          <w:szCs w:val="24"/>
        </w:rPr>
      </w:pPr>
      <w:r w:rsidRPr="00B14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Minu ja minu perekonna kasutuses või omandis olevate varade (vallas- ja </w:t>
      </w:r>
      <w:r w:rsidR="009A7E43" w:rsidRPr="00B1416E">
        <w:rPr>
          <w:rFonts w:ascii="Times New Roman" w:hAnsi="Times New Roman" w:cs="Times New Roman"/>
          <w:b/>
          <w:sz w:val="24"/>
          <w:szCs w:val="24"/>
        </w:rPr>
        <w:t>kinnisasjad) loetelu vastavalt s</w:t>
      </w:r>
      <w:r w:rsidRPr="00B1416E">
        <w:rPr>
          <w:rFonts w:ascii="Times New Roman" w:hAnsi="Times New Roman" w:cs="Times New Roman"/>
          <w:b/>
          <w:sz w:val="24"/>
          <w:szCs w:val="24"/>
        </w:rPr>
        <w:t>otsiaalhoolekande seaduse § 132 lõik 6:</w:t>
      </w:r>
    </w:p>
    <w:p w14:paraId="0A9B36A0" w14:textId="77777777" w:rsidR="000C1A65" w:rsidRPr="00B1416E" w:rsidRDefault="000C1A65" w:rsidP="000C1A65">
      <w:pPr>
        <w:rPr>
          <w:rFonts w:ascii="Times New Roman" w:hAnsi="Times New Roman" w:cs="Times New Roman"/>
          <w:i/>
          <w:sz w:val="24"/>
          <w:szCs w:val="24"/>
        </w:rPr>
      </w:pPr>
      <w:r w:rsidRPr="00B1416E">
        <w:rPr>
          <w:rFonts w:ascii="Times New Roman" w:hAnsi="Times New Roman" w:cs="Times New Roman"/>
          <w:i/>
          <w:sz w:val="24"/>
          <w:szCs w:val="24"/>
        </w:rPr>
        <w:t>Täidetakse esmakordsel pöördumisel ja varaliste seisundi muutumisel</w:t>
      </w:r>
    </w:p>
    <w:p w14:paraId="7F8B5184" w14:textId="77777777" w:rsidR="000C1A65" w:rsidRPr="00B1416E" w:rsidRDefault="000C1A65" w:rsidP="000C1A65">
      <w:pPr>
        <w:tabs>
          <w:tab w:val="left" w:leader="underscore" w:pos="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  <w:b/>
        </w:rPr>
        <w:t xml:space="preserve">1. Eluruum </w:t>
      </w:r>
      <w:r w:rsidRPr="00B1416E">
        <w:rPr>
          <w:rFonts w:ascii="Times New Roman" w:hAnsi="Times New Roman" w:cs="Times New Roman"/>
        </w:rPr>
        <w:t>(majad, korterid, suvilad, muu)</w:t>
      </w:r>
    </w:p>
    <w:p w14:paraId="1EC33A67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2A4483A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3373A580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76A0DD76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145D0064" w14:textId="77777777" w:rsidR="000C1A65" w:rsidRPr="00B1416E" w:rsidRDefault="000C1A65" w:rsidP="000C1A6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Liik                                asukoht                                                                suurus                                                     omandamise/rentimise aeg</w:t>
      </w:r>
    </w:p>
    <w:p w14:paraId="4EE4AE01" w14:textId="77777777" w:rsidR="000C1A65" w:rsidRPr="00B1416E" w:rsidRDefault="000C1A65" w:rsidP="000C1A65">
      <w:pPr>
        <w:tabs>
          <w:tab w:val="left" w:leader="underscore" w:pos="0"/>
          <w:tab w:val="left" w:leader="underscore" w:pos="18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  <w:b/>
        </w:rPr>
        <w:t>2. Maa</w:t>
      </w:r>
      <w:r w:rsidRPr="00B1416E">
        <w:rPr>
          <w:rFonts w:ascii="Times New Roman" w:hAnsi="Times New Roman" w:cs="Times New Roman"/>
        </w:rPr>
        <w:t xml:space="preserve"> (mets, põllumaa, aiamaa, muu)</w:t>
      </w:r>
    </w:p>
    <w:p w14:paraId="35F4469D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7745BE3D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9A015C2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1D6F8706" w14:textId="77777777" w:rsidR="000C1A65" w:rsidRPr="00B1416E" w:rsidRDefault="000C1A65" w:rsidP="000C1A6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Liik                                asukoht                                                                suurus                                                     omandamise/rentimise aeg</w:t>
      </w:r>
    </w:p>
    <w:p w14:paraId="5A9BB8F6" w14:textId="77777777" w:rsidR="000C1A65" w:rsidRPr="00B1416E" w:rsidRDefault="000C1A65" w:rsidP="000C1A65">
      <w:pPr>
        <w:tabs>
          <w:tab w:val="left" w:leader="underscore" w:pos="0"/>
          <w:tab w:val="left" w:leader="underscore" w:pos="18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b/>
        </w:rPr>
      </w:pPr>
      <w:r w:rsidRPr="00B1416E">
        <w:rPr>
          <w:rFonts w:ascii="Times New Roman" w:hAnsi="Times New Roman" w:cs="Times New Roman"/>
          <w:b/>
        </w:rPr>
        <w:t>3</w:t>
      </w:r>
      <w:r w:rsidRPr="00B1416E">
        <w:rPr>
          <w:rFonts w:ascii="Times New Roman" w:hAnsi="Times New Roman" w:cs="Times New Roman"/>
        </w:rPr>
        <w:t xml:space="preserve">. </w:t>
      </w:r>
      <w:r w:rsidRPr="00B1416E">
        <w:rPr>
          <w:rFonts w:ascii="Times New Roman" w:hAnsi="Times New Roman" w:cs="Times New Roman"/>
          <w:b/>
        </w:rPr>
        <w:t>Liiklusvahendid ja mootorsõidukid</w:t>
      </w:r>
    </w:p>
    <w:p w14:paraId="23138FA8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407AF526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81B99D5" w14:textId="77777777" w:rsidR="000C1A65" w:rsidRPr="00B1416E" w:rsidRDefault="000C1A65" w:rsidP="000C1A6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_________________________________________________________________________________________________________________________________Liik                                                          väljalaske aasta                                                              omandamise/rentimise aeg</w:t>
      </w:r>
    </w:p>
    <w:p w14:paraId="65E950DA" w14:textId="77777777" w:rsidR="000C1A65" w:rsidRPr="00B1416E" w:rsidRDefault="000C1A65" w:rsidP="000C1A65">
      <w:pPr>
        <w:tabs>
          <w:tab w:val="left" w:leader="underscore" w:pos="0"/>
          <w:tab w:val="left" w:leader="underscore" w:pos="18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b/>
        </w:rPr>
      </w:pPr>
      <w:r w:rsidRPr="00B1416E">
        <w:rPr>
          <w:rFonts w:ascii="Times New Roman" w:hAnsi="Times New Roman" w:cs="Times New Roman"/>
          <w:b/>
        </w:rPr>
        <w:t xml:space="preserve">4. Ettevõtlus, FIE </w:t>
      </w:r>
      <w:r w:rsidRPr="00B1416E">
        <w:rPr>
          <w:rFonts w:ascii="Times New Roman" w:hAnsi="Times New Roman" w:cs="Times New Roman"/>
        </w:rPr>
        <w:t>(tootmis- ja ettevõtluspinnad, muu)</w:t>
      </w:r>
    </w:p>
    <w:p w14:paraId="42CF982E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310E0683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021C955A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1D9A554B" w14:textId="77777777" w:rsidR="000C1A65" w:rsidRPr="00B1416E" w:rsidRDefault="000C1A65" w:rsidP="000C1A6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Liik                                                 arv                                          asukoht                                                      omandamise/rentimise aeg</w:t>
      </w:r>
    </w:p>
    <w:p w14:paraId="44C6EF8C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b/>
        </w:rPr>
      </w:pPr>
      <w:r w:rsidRPr="00B1416E">
        <w:rPr>
          <w:rFonts w:ascii="Times New Roman" w:hAnsi="Times New Roman" w:cs="Times New Roman"/>
          <w:b/>
        </w:rPr>
        <w:t>5</w:t>
      </w:r>
      <w:r w:rsidRPr="00B1416E">
        <w:rPr>
          <w:rFonts w:ascii="Times New Roman" w:hAnsi="Times New Roman" w:cs="Times New Roman"/>
        </w:rPr>
        <w:t>.</w:t>
      </w:r>
      <w:r w:rsidRPr="00B1416E">
        <w:rPr>
          <w:rFonts w:ascii="Times New Roman" w:hAnsi="Times New Roman" w:cs="Times New Roman"/>
          <w:b/>
        </w:rPr>
        <w:t xml:space="preserve"> Aktsiad, osakud ja muud väärtpaberid</w:t>
      </w:r>
    </w:p>
    <w:p w14:paraId="1EE09B6A" w14:textId="77777777" w:rsidR="0085726A" w:rsidRPr="00B1416E" w:rsidRDefault="0085726A" w:rsidP="0085726A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29B6E4E9" w14:textId="77777777" w:rsidR="0085726A" w:rsidRPr="00B1416E" w:rsidRDefault="0085726A" w:rsidP="0085726A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68788959" w14:textId="77777777" w:rsidR="000C1A65" w:rsidRPr="00B1416E" w:rsidRDefault="0085726A" w:rsidP="0085726A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7339F8D7" w14:textId="77777777" w:rsidR="000C1A65" w:rsidRPr="00B1416E" w:rsidRDefault="000C1A65" w:rsidP="000C1A6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Eminent                           liik                                     kogus                                     nimi- ja koguväärtus                                      omandamise aeg</w:t>
      </w:r>
    </w:p>
    <w:p w14:paraId="120C4453" w14:textId="77777777" w:rsidR="000C1A65" w:rsidRPr="00B1416E" w:rsidRDefault="000C1A65" w:rsidP="000C1A65">
      <w:pPr>
        <w:tabs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b/>
        </w:rPr>
      </w:pPr>
      <w:r w:rsidRPr="00B1416E">
        <w:rPr>
          <w:rFonts w:ascii="Times New Roman" w:hAnsi="Times New Roman" w:cs="Times New Roman"/>
          <w:b/>
        </w:rPr>
        <w:t>6</w:t>
      </w:r>
      <w:r w:rsidRPr="00B1416E">
        <w:rPr>
          <w:rFonts w:ascii="Times New Roman" w:hAnsi="Times New Roman" w:cs="Times New Roman"/>
        </w:rPr>
        <w:t xml:space="preserve">. </w:t>
      </w:r>
      <w:r w:rsidRPr="00B1416E">
        <w:rPr>
          <w:rFonts w:ascii="Times New Roman" w:hAnsi="Times New Roman" w:cs="Times New Roman"/>
          <w:b/>
        </w:rPr>
        <w:t>Pangakontod</w:t>
      </w:r>
    </w:p>
    <w:p w14:paraId="7BA5CD23" w14:textId="77777777" w:rsidR="008A23B5" w:rsidRPr="00B1416E" w:rsidRDefault="008A23B5" w:rsidP="008A23B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</w:p>
    <w:p w14:paraId="22BB9F45" w14:textId="77777777" w:rsidR="008A23B5" w:rsidRPr="00B1416E" w:rsidRDefault="008A23B5" w:rsidP="008A23B5">
      <w:pPr>
        <w:tabs>
          <w:tab w:val="left" w:leader="underscore" w:pos="4860"/>
          <w:tab w:val="left" w:leader="underscore" w:pos="8460"/>
          <w:tab w:val="left" w:leader="underscore" w:pos="918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12D9CEBE" w14:textId="77777777" w:rsidR="000C1A65" w:rsidRPr="00B1416E" w:rsidRDefault="008A23B5" w:rsidP="008A23B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  <w:vertAlign w:val="superscript"/>
        </w:rPr>
      </w:pPr>
      <w:r w:rsidRPr="00B1416E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</w:t>
      </w:r>
      <w:r w:rsidR="000C1A65" w:rsidRPr="00B1416E">
        <w:rPr>
          <w:rFonts w:ascii="Times New Roman" w:hAnsi="Times New Roman" w:cs="Times New Roman"/>
          <w:vertAlign w:val="superscript"/>
        </w:rPr>
        <w:t>Panga nimetus                                                       kontode arv                                                                           kontode liik</w:t>
      </w:r>
    </w:p>
    <w:p w14:paraId="48DD1D19" w14:textId="77777777" w:rsidR="000C1A65" w:rsidRPr="00B1416E" w:rsidRDefault="000C1A65" w:rsidP="000C1A6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Kohustun teavitama sotsiaalametnikku eelpool nimetatud esemete koosseisu muutumise korral.</w:t>
      </w:r>
    </w:p>
    <w:p w14:paraId="65B22C42" w14:textId="77777777" w:rsidR="000C1A65" w:rsidRPr="00B1416E" w:rsidRDefault="000C1A65" w:rsidP="000C1A6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B1416E">
        <w:rPr>
          <w:rFonts w:ascii="Times New Roman" w:hAnsi="Times New Roman" w:cs="Times New Roman"/>
          <w:b/>
        </w:rPr>
        <w:t>Kinnitan esitatud andmete õigsust. Olen teadlik, et esitatud andmete õigsust kontrollitakse ja neid töödeldakse ning andmete varjamise või valeandmete esitamise korral nõutakse toetus seaduses sätestatud korras tagasi.</w:t>
      </w:r>
    </w:p>
    <w:p w14:paraId="7F58DA8E" w14:textId="77777777" w:rsidR="000C1A65" w:rsidRPr="00B1416E" w:rsidRDefault="000C1A65" w:rsidP="000C1A6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>Ees- ja perekonnanimi _________________________________________</w:t>
      </w:r>
      <w:r w:rsidR="00757492" w:rsidRPr="00B1416E">
        <w:rPr>
          <w:rFonts w:ascii="Times New Roman" w:hAnsi="Times New Roman" w:cs="Times New Roman"/>
        </w:rPr>
        <w:t>______________________</w:t>
      </w:r>
    </w:p>
    <w:p w14:paraId="0EC58016" w14:textId="77777777" w:rsidR="000C1A65" w:rsidRPr="00B1416E" w:rsidRDefault="000C1A65" w:rsidP="000C1A65">
      <w:pPr>
        <w:tabs>
          <w:tab w:val="left" w:leader="underscore" w:pos="0"/>
          <w:tab w:val="left" w:leader="underscore" w:pos="4860"/>
          <w:tab w:val="left" w:leader="underscore" w:pos="8460"/>
          <w:tab w:val="left" w:leader="underscore" w:pos="9180"/>
        </w:tabs>
        <w:spacing w:line="240" w:lineRule="auto"/>
        <w:rPr>
          <w:rFonts w:ascii="Times New Roman" w:hAnsi="Times New Roman" w:cs="Times New Roman"/>
        </w:rPr>
      </w:pPr>
      <w:r w:rsidRPr="00B1416E">
        <w:rPr>
          <w:rFonts w:ascii="Times New Roman" w:hAnsi="Times New Roman" w:cs="Times New Roman"/>
        </w:rPr>
        <w:t xml:space="preserve">Kuupäev _______________________     </w:t>
      </w:r>
      <w:r w:rsidR="00757492" w:rsidRPr="00B1416E">
        <w:rPr>
          <w:rFonts w:ascii="Times New Roman" w:hAnsi="Times New Roman" w:cs="Times New Roman"/>
        </w:rPr>
        <w:t xml:space="preserve">   Allikiri ________________________________________</w:t>
      </w:r>
      <w:r w:rsidRPr="00B1416E">
        <w:rPr>
          <w:rFonts w:ascii="Times New Roman" w:hAnsi="Times New Roman" w:cs="Times New Roman"/>
        </w:rPr>
        <w:t xml:space="preserve">                       </w:t>
      </w:r>
    </w:p>
    <w:p w14:paraId="49CF8144" w14:textId="77777777" w:rsidR="000C1A65" w:rsidRPr="00B1416E" w:rsidRDefault="000C1A65">
      <w:pPr>
        <w:rPr>
          <w:rFonts w:ascii="Times New Roman" w:hAnsi="Times New Roman" w:cs="Times New Roman"/>
          <w:sz w:val="24"/>
          <w:szCs w:val="24"/>
        </w:rPr>
      </w:pPr>
    </w:p>
    <w:sectPr w:rsidR="000C1A65" w:rsidRPr="00B1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08"/>
    <w:rsid w:val="000909A7"/>
    <w:rsid w:val="000C1A65"/>
    <w:rsid w:val="00350590"/>
    <w:rsid w:val="00427ECC"/>
    <w:rsid w:val="00592608"/>
    <w:rsid w:val="00696F3F"/>
    <w:rsid w:val="00757492"/>
    <w:rsid w:val="0085726A"/>
    <w:rsid w:val="008921B8"/>
    <w:rsid w:val="008A23B5"/>
    <w:rsid w:val="009316D6"/>
    <w:rsid w:val="00942712"/>
    <w:rsid w:val="009963D2"/>
    <w:rsid w:val="009A7E43"/>
    <w:rsid w:val="00B1416E"/>
    <w:rsid w:val="00BF43B7"/>
    <w:rsid w:val="00CD7178"/>
    <w:rsid w:val="00D61F36"/>
    <w:rsid w:val="00E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2778"/>
  <w15:docId w15:val="{777A354F-C23D-4559-95BB-55C942E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608"/>
    <w:pPr>
      <w:spacing w:after="0" w:line="240" w:lineRule="auto"/>
    </w:pPr>
  </w:style>
  <w:style w:type="table" w:styleId="TableGrid">
    <w:name w:val="Table Grid"/>
    <w:basedOn w:val="TableNormal"/>
    <w:uiPriority w:val="59"/>
    <w:rsid w:val="0059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A0BDE220</Template>
  <TotalTime>0</TotalTime>
  <Pages>3</Pages>
  <Words>865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Valk</dc:creator>
  <cp:keywords/>
  <dc:description/>
  <cp:lastModifiedBy>Triin Valk</cp:lastModifiedBy>
  <cp:revision>2</cp:revision>
  <dcterms:created xsi:type="dcterms:W3CDTF">2020-02-27T08:30:00Z</dcterms:created>
  <dcterms:modified xsi:type="dcterms:W3CDTF">2020-02-27T08:30:00Z</dcterms:modified>
</cp:coreProperties>
</file>