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E3843" w14:textId="77777777" w:rsidR="00986580" w:rsidRDefault="00986580" w:rsidP="0098658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F513FD9" w14:textId="77777777" w:rsidR="00986580" w:rsidRPr="00986580" w:rsidRDefault="00986580" w:rsidP="00986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580">
        <w:rPr>
          <w:rFonts w:ascii="Times New Roman" w:hAnsi="Times New Roman" w:cs="Times New Roman"/>
          <w:b/>
          <w:sz w:val="24"/>
          <w:szCs w:val="24"/>
        </w:rPr>
        <w:t xml:space="preserve">SÜNNITOETUSE </w:t>
      </w:r>
      <w:r w:rsidR="006E0D76">
        <w:rPr>
          <w:rFonts w:ascii="Times New Roman" w:hAnsi="Times New Roman" w:cs="Times New Roman"/>
          <w:b/>
          <w:sz w:val="24"/>
          <w:szCs w:val="24"/>
        </w:rPr>
        <w:t>TAOTLUS</w:t>
      </w:r>
    </w:p>
    <w:p w14:paraId="1B0B5C0C" w14:textId="77777777" w:rsidR="00986580" w:rsidRPr="00986580" w:rsidRDefault="00986580" w:rsidP="00986580">
      <w:pPr>
        <w:rPr>
          <w:rFonts w:ascii="Times New Roman" w:hAnsi="Times New Roman" w:cs="Times New Roman"/>
          <w:sz w:val="24"/>
          <w:szCs w:val="24"/>
        </w:rPr>
      </w:pPr>
    </w:p>
    <w:p w14:paraId="1DD707B6" w14:textId="77777777" w:rsidR="00986580" w:rsidRPr="00986580" w:rsidRDefault="00986580" w:rsidP="00986580">
      <w:pPr>
        <w:rPr>
          <w:rFonts w:ascii="Times New Roman" w:hAnsi="Times New Roman" w:cs="Times New Roman"/>
          <w:sz w:val="24"/>
          <w:szCs w:val="24"/>
        </w:rPr>
      </w:pPr>
      <w:r w:rsidRPr="00986580">
        <w:rPr>
          <w:rFonts w:ascii="Times New Roman" w:hAnsi="Times New Roman" w:cs="Times New Roman"/>
          <w:sz w:val="24"/>
          <w:szCs w:val="24"/>
        </w:rPr>
        <w:t>Isa nimi _______________________________isikukood ______________________</w:t>
      </w:r>
      <w:r w:rsidR="00373BD0">
        <w:rPr>
          <w:rFonts w:ascii="Times New Roman" w:hAnsi="Times New Roman" w:cs="Times New Roman"/>
          <w:sz w:val="24"/>
          <w:szCs w:val="24"/>
        </w:rPr>
        <w:t>_______</w:t>
      </w:r>
    </w:p>
    <w:p w14:paraId="5D4F924E" w14:textId="77777777" w:rsidR="00373BD0" w:rsidRPr="00986580" w:rsidRDefault="00986580" w:rsidP="00986580">
      <w:pPr>
        <w:rPr>
          <w:rFonts w:ascii="Times New Roman" w:hAnsi="Times New Roman" w:cs="Times New Roman"/>
          <w:sz w:val="24"/>
          <w:szCs w:val="24"/>
        </w:rPr>
      </w:pPr>
      <w:r w:rsidRPr="00986580">
        <w:rPr>
          <w:rFonts w:ascii="Times New Roman" w:hAnsi="Times New Roman" w:cs="Times New Roman"/>
          <w:sz w:val="24"/>
          <w:szCs w:val="24"/>
        </w:rPr>
        <w:t>Elukoht _______________________________________________________________</w:t>
      </w:r>
      <w:r w:rsidR="00373BD0">
        <w:rPr>
          <w:rFonts w:ascii="Times New Roman" w:hAnsi="Times New Roman" w:cs="Times New Roman"/>
          <w:sz w:val="24"/>
          <w:szCs w:val="24"/>
        </w:rPr>
        <w:t>_____</w:t>
      </w:r>
    </w:p>
    <w:p w14:paraId="50AC9539" w14:textId="77777777" w:rsidR="00986580" w:rsidRPr="00986580" w:rsidRDefault="00986580" w:rsidP="00986580">
      <w:pPr>
        <w:rPr>
          <w:rFonts w:ascii="Times New Roman" w:hAnsi="Times New Roman" w:cs="Times New Roman"/>
          <w:sz w:val="24"/>
          <w:szCs w:val="24"/>
        </w:rPr>
      </w:pPr>
      <w:r w:rsidRPr="00986580">
        <w:rPr>
          <w:rFonts w:ascii="Times New Roman" w:hAnsi="Times New Roman" w:cs="Times New Roman"/>
          <w:sz w:val="24"/>
          <w:szCs w:val="24"/>
        </w:rPr>
        <w:t>Ema nimi _______________________________isikukood _____________________</w:t>
      </w:r>
      <w:r w:rsidR="00373BD0">
        <w:rPr>
          <w:rFonts w:ascii="Times New Roman" w:hAnsi="Times New Roman" w:cs="Times New Roman"/>
          <w:sz w:val="24"/>
          <w:szCs w:val="24"/>
        </w:rPr>
        <w:t>______</w:t>
      </w:r>
    </w:p>
    <w:p w14:paraId="07E59236" w14:textId="77777777" w:rsidR="00986580" w:rsidRPr="00986580" w:rsidRDefault="00986580" w:rsidP="00986580">
      <w:pPr>
        <w:rPr>
          <w:rFonts w:ascii="Times New Roman" w:hAnsi="Times New Roman" w:cs="Times New Roman"/>
          <w:sz w:val="24"/>
          <w:szCs w:val="24"/>
        </w:rPr>
      </w:pPr>
      <w:r w:rsidRPr="00986580">
        <w:rPr>
          <w:rFonts w:ascii="Times New Roman" w:hAnsi="Times New Roman" w:cs="Times New Roman"/>
          <w:sz w:val="24"/>
          <w:szCs w:val="24"/>
        </w:rPr>
        <w:t>Elukoht _______________________________________________________________</w:t>
      </w:r>
      <w:r w:rsidR="00373BD0">
        <w:rPr>
          <w:rFonts w:ascii="Times New Roman" w:hAnsi="Times New Roman" w:cs="Times New Roman"/>
          <w:sz w:val="24"/>
          <w:szCs w:val="24"/>
        </w:rPr>
        <w:t>_____</w:t>
      </w:r>
    </w:p>
    <w:p w14:paraId="0D26E7AE" w14:textId="77777777" w:rsidR="00893392" w:rsidRDefault="00893392" w:rsidP="00986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Lapse</w:t>
      </w:r>
      <w:r w:rsidRPr="00893392">
        <w:rPr>
          <w:rFonts w:ascii="Times New Roman" w:hAnsi="Times New Roman" w:cs="Times New Roman"/>
          <w:sz w:val="24"/>
          <w:szCs w:val="24"/>
        </w:rPr>
        <w:t xml:space="preserve"> nimi _______________________________isikukood _____________________</w:t>
      </w:r>
      <w:r w:rsidR="00373BD0">
        <w:rPr>
          <w:rFonts w:ascii="Times New Roman" w:hAnsi="Times New Roman" w:cs="Times New Roman"/>
          <w:sz w:val="24"/>
          <w:szCs w:val="24"/>
        </w:rPr>
        <w:t>_____</w:t>
      </w:r>
    </w:p>
    <w:p w14:paraId="2892AB52" w14:textId="77777777" w:rsidR="00893392" w:rsidRDefault="00893392" w:rsidP="00986580">
      <w:pPr>
        <w:rPr>
          <w:rFonts w:ascii="Times New Roman" w:hAnsi="Times New Roman" w:cs="Times New Roman"/>
          <w:sz w:val="24"/>
          <w:szCs w:val="24"/>
        </w:rPr>
      </w:pPr>
      <w:r w:rsidRPr="00893392">
        <w:rPr>
          <w:rFonts w:ascii="Times New Roman" w:hAnsi="Times New Roman" w:cs="Times New Roman"/>
          <w:sz w:val="24"/>
          <w:szCs w:val="24"/>
        </w:rPr>
        <w:t>Elukoht _______________________________________________________________</w:t>
      </w:r>
      <w:r w:rsidR="00373BD0">
        <w:rPr>
          <w:rFonts w:ascii="Times New Roman" w:hAnsi="Times New Roman" w:cs="Times New Roman"/>
          <w:sz w:val="24"/>
          <w:szCs w:val="24"/>
        </w:rPr>
        <w:t>_____</w:t>
      </w:r>
    </w:p>
    <w:p w14:paraId="1DC3299B" w14:textId="77777777" w:rsidR="00225880" w:rsidRDefault="00225880" w:rsidP="00986580">
      <w:pPr>
        <w:rPr>
          <w:rFonts w:ascii="Times New Roman" w:hAnsi="Times New Roman" w:cs="Times New Roman"/>
          <w:sz w:val="24"/>
          <w:szCs w:val="24"/>
        </w:rPr>
      </w:pPr>
    </w:p>
    <w:p w14:paraId="631FD75A" w14:textId="77777777" w:rsidR="00225880" w:rsidRPr="00225880" w:rsidRDefault="00225880" w:rsidP="00986580">
      <w:pPr>
        <w:rPr>
          <w:rFonts w:ascii="Times New Roman" w:hAnsi="Times New Roman" w:cs="Times New Roman"/>
          <w:b/>
          <w:sz w:val="24"/>
          <w:szCs w:val="24"/>
        </w:rPr>
      </w:pPr>
      <w:r w:rsidRPr="00225880">
        <w:rPr>
          <w:rFonts w:ascii="Times New Roman" w:hAnsi="Times New Roman" w:cs="Times New Roman"/>
          <w:b/>
          <w:sz w:val="24"/>
          <w:szCs w:val="24"/>
        </w:rPr>
        <w:t xml:space="preserve">Palun kanda lapse sünnitoetus </w:t>
      </w:r>
    </w:p>
    <w:p w14:paraId="579592CD" w14:textId="77777777" w:rsidR="00225880" w:rsidRPr="00986580" w:rsidRDefault="00225880" w:rsidP="00225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986580">
        <w:rPr>
          <w:rFonts w:ascii="Times New Roman" w:hAnsi="Times New Roman" w:cs="Times New Roman"/>
          <w:sz w:val="24"/>
          <w:szCs w:val="24"/>
        </w:rPr>
        <w:t>Konto valdaja nimi ________________________________________________________</w:t>
      </w:r>
      <w:r w:rsidR="00373BD0">
        <w:rPr>
          <w:rFonts w:ascii="Times New Roman" w:hAnsi="Times New Roman" w:cs="Times New Roman"/>
          <w:sz w:val="24"/>
          <w:szCs w:val="24"/>
        </w:rPr>
        <w:t>___</w:t>
      </w:r>
    </w:p>
    <w:p w14:paraId="202DAD06" w14:textId="77777777" w:rsidR="00225880" w:rsidRPr="00986580" w:rsidRDefault="00225880" w:rsidP="00225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Konto nr</w:t>
      </w:r>
      <w:r w:rsidRPr="00986580">
        <w:rPr>
          <w:rFonts w:ascii="Times New Roman" w:hAnsi="Times New Roman" w:cs="Times New Roman"/>
          <w:sz w:val="24"/>
          <w:szCs w:val="24"/>
        </w:rPr>
        <w:t xml:space="preserve"> _______________________________ </w:t>
      </w:r>
      <w:r>
        <w:rPr>
          <w:rFonts w:ascii="Times New Roman" w:hAnsi="Times New Roman" w:cs="Times New Roman"/>
          <w:sz w:val="24"/>
          <w:szCs w:val="24"/>
        </w:rPr>
        <w:t>Pank ___________________________</w:t>
      </w:r>
      <w:r w:rsidR="00373BD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537DE6" w14:textId="77777777" w:rsidR="00225880" w:rsidRDefault="00225880" w:rsidP="00986580">
      <w:pPr>
        <w:rPr>
          <w:rFonts w:ascii="Times New Roman" w:hAnsi="Times New Roman" w:cs="Times New Roman"/>
          <w:sz w:val="24"/>
          <w:szCs w:val="24"/>
        </w:rPr>
      </w:pPr>
    </w:p>
    <w:p w14:paraId="0511954F" w14:textId="77777777" w:rsidR="00373BD0" w:rsidRDefault="00225880" w:rsidP="00225880">
      <w:pPr>
        <w:rPr>
          <w:rFonts w:ascii="Times New Roman" w:hAnsi="Times New Roman" w:cs="Times New Roman"/>
          <w:sz w:val="24"/>
          <w:szCs w:val="24"/>
        </w:rPr>
      </w:pPr>
      <w:r w:rsidRPr="00986580">
        <w:rPr>
          <w:rFonts w:ascii="Times New Roman" w:hAnsi="Times New Roman" w:cs="Times New Roman"/>
          <w:sz w:val="24"/>
          <w:szCs w:val="24"/>
        </w:rPr>
        <w:t>Taotluse esitaja nimi</w:t>
      </w:r>
      <w:r>
        <w:rPr>
          <w:rFonts w:ascii="Times New Roman" w:hAnsi="Times New Roman" w:cs="Times New Roman"/>
          <w:sz w:val="24"/>
          <w:szCs w:val="24"/>
        </w:rPr>
        <w:t xml:space="preserve"> ja allkiri</w:t>
      </w:r>
      <w:r w:rsidRPr="00986580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373BD0" w:rsidRPr="00986580">
        <w:rPr>
          <w:rFonts w:ascii="Times New Roman" w:hAnsi="Times New Roman" w:cs="Times New Roman"/>
          <w:sz w:val="24"/>
          <w:szCs w:val="24"/>
        </w:rPr>
        <w:t>_____________________</w:t>
      </w:r>
      <w:r w:rsidR="00373BD0">
        <w:rPr>
          <w:rFonts w:ascii="Times New Roman" w:hAnsi="Times New Roman" w:cs="Times New Roman"/>
          <w:sz w:val="24"/>
          <w:szCs w:val="24"/>
        </w:rPr>
        <w:t>_________</w:t>
      </w:r>
    </w:p>
    <w:p w14:paraId="0E99A662" w14:textId="77777777" w:rsidR="00373BD0" w:rsidRPr="00986580" w:rsidRDefault="00373BD0" w:rsidP="00225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(tel, e-post) </w:t>
      </w:r>
      <w:r w:rsidRPr="0098658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790B74C" w14:textId="77777777" w:rsidR="00373BD0" w:rsidRDefault="00373BD0" w:rsidP="00225880">
      <w:pPr>
        <w:rPr>
          <w:rFonts w:ascii="Times New Roman" w:hAnsi="Times New Roman" w:cs="Times New Roman"/>
          <w:sz w:val="24"/>
          <w:szCs w:val="24"/>
        </w:rPr>
      </w:pPr>
    </w:p>
    <w:p w14:paraId="45D4B334" w14:textId="77777777" w:rsidR="00225880" w:rsidRPr="00986580" w:rsidRDefault="00225880" w:rsidP="00225880">
      <w:pPr>
        <w:rPr>
          <w:rFonts w:ascii="Times New Roman" w:hAnsi="Times New Roman" w:cs="Times New Roman"/>
          <w:sz w:val="24"/>
          <w:szCs w:val="24"/>
        </w:rPr>
      </w:pPr>
      <w:r w:rsidRPr="00986580">
        <w:rPr>
          <w:rFonts w:ascii="Times New Roman" w:hAnsi="Times New Roman" w:cs="Times New Roman"/>
          <w:sz w:val="24"/>
          <w:szCs w:val="24"/>
        </w:rPr>
        <w:t>„___” ____________ 20</w:t>
      </w:r>
    </w:p>
    <w:p w14:paraId="0BEBAE81" w14:textId="77777777" w:rsidR="00225880" w:rsidRDefault="00225880" w:rsidP="00225880">
      <w:pPr>
        <w:rPr>
          <w:rFonts w:ascii="Times New Roman" w:hAnsi="Times New Roman" w:cs="Times New Roman"/>
          <w:sz w:val="24"/>
          <w:szCs w:val="24"/>
        </w:rPr>
      </w:pPr>
    </w:p>
    <w:p w14:paraId="6B9251D1" w14:textId="77777777" w:rsidR="00225880" w:rsidRDefault="00225880" w:rsidP="00986580">
      <w:pPr>
        <w:rPr>
          <w:rFonts w:ascii="Times New Roman" w:hAnsi="Times New Roman" w:cs="Times New Roman"/>
          <w:sz w:val="24"/>
          <w:szCs w:val="24"/>
        </w:rPr>
      </w:pPr>
    </w:p>
    <w:p w14:paraId="6759BFA7" w14:textId="77777777" w:rsidR="00225880" w:rsidRDefault="00225880" w:rsidP="00986580">
      <w:pPr>
        <w:rPr>
          <w:rFonts w:ascii="Times New Roman" w:hAnsi="Times New Roman" w:cs="Times New Roman"/>
          <w:sz w:val="24"/>
          <w:szCs w:val="24"/>
        </w:rPr>
      </w:pPr>
    </w:p>
    <w:p w14:paraId="791A45E7" w14:textId="77777777" w:rsidR="00CE6B6F" w:rsidRPr="00986580" w:rsidRDefault="00986580" w:rsidP="00986580">
      <w:pPr>
        <w:rPr>
          <w:rFonts w:ascii="Times New Roman" w:hAnsi="Times New Roman" w:cs="Times New Roman"/>
          <w:sz w:val="24"/>
          <w:szCs w:val="24"/>
        </w:rPr>
      </w:pPr>
      <w:r w:rsidRPr="00986580">
        <w:rPr>
          <w:rFonts w:ascii="Times New Roman" w:hAnsi="Times New Roman" w:cs="Times New Roman"/>
          <w:sz w:val="24"/>
          <w:szCs w:val="24"/>
        </w:rPr>
        <w:t>Avalduse lisa: koopia sünni registreerimise tõendist</w:t>
      </w:r>
    </w:p>
    <w:sectPr w:rsidR="00CE6B6F" w:rsidRPr="0098658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3614C" w14:textId="77777777" w:rsidR="00431645" w:rsidRDefault="00431645" w:rsidP="00986580">
      <w:pPr>
        <w:spacing w:after="0" w:line="240" w:lineRule="auto"/>
      </w:pPr>
      <w:r>
        <w:separator/>
      </w:r>
    </w:p>
  </w:endnote>
  <w:endnote w:type="continuationSeparator" w:id="0">
    <w:p w14:paraId="565F17E4" w14:textId="77777777" w:rsidR="00431645" w:rsidRDefault="00431645" w:rsidP="0098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89FC2" w14:textId="77777777" w:rsidR="00431645" w:rsidRDefault="00431645" w:rsidP="00986580">
      <w:pPr>
        <w:spacing w:after="0" w:line="240" w:lineRule="auto"/>
      </w:pPr>
      <w:r>
        <w:separator/>
      </w:r>
    </w:p>
  </w:footnote>
  <w:footnote w:type="continuationSeparator" w:id="0">
    <w:p w14:paraId="5E23E371" w14:textId="77777777" w:rsidR="00431645" w:rsidRDefault="00431645" w:rsidP="00986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62165" w14:textId="77777777" w:rsidR="00C22291" w:rsidRDefault="00C22291" w:rsidP="00C22291">
    <w:pPr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Lisa 2</w:t>
    </w:r>
    <w:r>
      <w:rPr>
        <w:rFonts w:ascii="Times New Roman" w:hAnsi="Times New Roman" w:cs="Times New Roman"/>
        <w:sz w:val="24"/>
        <w:szCs w:val="24"/>
      </w:rPr>
      <w:br/>
      <w:t>kinnitaud Muhu Vallavalitsuse</w:t>
    </w:r>
    <w:r>
      <w:rPr>
        <w:rFonts w:ascii="Times New Roman" w:hAnsi="Times New Roman" w:cs="Times New Roman"/>
        <w:sz w:val="24"/>
        <w:szCs w:val="24"/>
      </w:rPr>
      <w:br/>
      <w:t>22.03.2017.a korraldusega nr 60</w:t>
    </w:r>
  </w:p>
  <w:p w14:paraId="42DBF4BC" w14:textId="77777777" w:rsidR="00C22291" w:rsidRDefault="00C222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80"/>
    <w:rsid w:val="00214C0C"/>
    <w:rsid w:val="00225880"/>
    <w:rsid w:val="00373BD0"/>
    <w:rsid w:val="003B7262"/>
    <w:rsid w:val="00431645"/>
    <w:rsid w:val="004672E8"/>
    <w:rsid w:val="006239B8"/>
    <w:rsid w:val="00665DA7"/>
    <w:rsid w:val="006E0D76"/>
    <w:rsid w:val="00893392"/>
    <w:rsid w:val="00986580"/>
    <w:rsid w:val="00BA7EE3"/>
    <w:rsid w:val="00BC7EF1"/>
    <w:rsid w:val="00C22291"/>
    <w:rsid w:val="00CC26F7"/>
    <w:rsid w:val="00CE6B6F"/>
    <w:rsid w:val="00EE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E71D"/>
  <w15:docId w15:val="{74EDBEDD-A8EF-4645-9FE6-B046CDF3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580"/>
  </w:style>
  <w:style w:type="paragraph" w:styleId="Footer">
    <w:name w:val="footer"/>
    <w:basedOn w:val="Normal"/>
    <w:link w:val="FooterChar"/>
    <w:uiPriority w:val="99"/>
    <w:unhideWhenUsed/>
    <w:rsid w:val="00986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18B0B793</Template>
  <TotalTime>0</TotalTime>
  <Pages>1</Pages>
  <Words>136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</dc:creator>
  <cp:lastModifiedBy>Triin Valk</cp:lastModifiedBy>
  <cp:revision>2</cp:revision>
  <dcterms:created xsi:type="dcterms:W3CDTF">2020-02-27T08:28:00Z</dcterms:created>
  <dcterms:modified xsi:type="dcterms:W3CDTF">2020-02-27T08:28:00Z</dcterms:modified>
</cp:coreProperties>
</file>