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573D" w14:textId="77777777" w:rsidR="00C7688D" w:rsidRPr="008E3895" w:rsidRDefault="00C7688D" w:rsidP="00AD523A">
      <w:pPr>
        <w:jc w:val="center"/>
        <w:rPr>
          <w:sz w:val="22"/>
          <w:szCs w:val="22"/>
        </w:rPr>
      </w:pPr>
      <w:bookmarkStart w:id="0" w:name="_GoBack"/>
      <w:bookmarkEnd w:id="0"/>
    </w:p>
    <w:p w14:paraId="6C0B824B" w14:textId="77777777" w:rsidR="00AD523A" w:rsidRDefault="00AD523A" w:rsidP="00AD523A">
      <w:pPr>
        <w:jc w:val="center"/>
      </w:pPr>
    </w:p>
    <w:p w14:paraId="10926DDC" w14:textId="77777777" w:rsidR="00823055" w:rsidRDefault="00823055" w:rsidP="00AD5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SOTSIAALTOETUSE </w:t>
      </w:r>
      <w:r w:rsidR="000E3388">
        <w:rPr>
          <w:b/>
          <w:sz w:val="28"/>
          <w:szCs w:val="28"/>
        </w:rPr>
        <w:t>TAOTLUS</w:t>
      </w:r>
    </w:p>
    <w:p w14:paraId="5C8D5914" w14:textId="77777777" w:rsidR="00AD523A" w:rsidRDefault="00AD523A" w:rsidP="00AD523A">
      <w:pPr>
        <w:jc w:val="center"/>
        <w:rPr>
          <w:b/>
          <w:sz w:val="28"/>
          <w:szCs w:val="28"/>
        </w:rPr>
      </w:pPr>
    </w:p>
    <w:p w14:paraId="359F2B09" w14:textId="77777777" w:rsidR="00AD523A" w:rsidRPr="00E274D9" w:rsidRDefault="000726DE" w:rsidP="00AD523A">
      <w:pPr>
        <w:spacing w:line="360" w:lineRule="auto"/>
      </w:pPr>
      <w:r>
        <w:t>Nimi:.........................................................................................................................</w:t>
      </w:r>
    </w:p>
    <w:p w14:paraId="3642B8C9" w14:textId="77777777" w:rsidR="00AD523A" w:rsidRPr="00E274D9" w:rsidRDefault="005A2791" w:rsidP="00AD523A">
      <w:pPr>
        <w:spacing w:line="360" w:lineRule="auto"/>
      </w:pPr>
      <w:r w:rsidRPr="00E274D9">
        <w:t>Isikukood</w:t>
      </w:r>
      <w:r w:rsidR="000726DE">
        <w:t>: ................................................................................................................</w:t>
      </w:r>
    </w:p>
    <w:p w14:paraId="38B7B98E" w14:textId="77777777" w:rsidR="00AD523A" w:rsidRPr="00E274D9" w:rsidRDefault="00AD523A" w:rsidP="00AD523A">
      <w:pPr>
        <w:spacing w:line="360" w:lineRule="auto"/>
      </w:pPr>
      <w:r w:rsidRPr="00E274D9">
        <w:t>A</w:t>
      </w:r>
      <w:r w:rsidR="000726DE">
        <w:t>adress: ...................................................................................................................</w:t>
      </w:r>
    </w:p>
    <w:p w14:paraId="7B5661D0" w14:textId="77777777" w:rsidR="00FD60B4" w:rsidRPr="00E274D9" w:rsidRDefault="00FD60B4" w:rsidP="000726DE">
      <w:pPr>
        <w:tabs>
          <w:tab w:val="left" w:pos="7797"/>
        </w:tabs>
        <w:spacing w:line="360" w:lineRule="auto"/>
      </w:pPr>
      <w:r w:rsidRPr="00E274D9">
        <w:t>Telef</w:t>
      </w:r>
      <w:r w:rsidR="000726DE">
        <w:t>oninumber: ......................................................................................................</w:t>
      </w:r>
    </w:p>
    <w:p w14:paraId="3BF3519D" w14:textId="77777777" w:rsidR="000726DE" w:rsidRPr="00E274D9" w:rsidRDefault="00AD523A" w:rsidP="00AD523A">
      <w:pPr>
        <w:spacing w:line="360" w:lineRule="auto"/>
      </w:pPr>
      <w:r w:rsidRPr="00E274D9">
        <w:t>Pang</w:t>
      </w:r>
      <w:r w:rsidR="000726DE">
        <w:t>aarve nr: ...........................................................................................................</w:t>
      </w:r>
    </w:p>
    <w:p w14:paraId="008EC0FE" w14:textId="77777777" w:rsidR="00AD523A" w:rsidRPr="00E274D9" w:rsidRDefault="002D5F63" w:rsidP="00AD523A">
      <w:pPr>
        <w:spacing w:line="360" w:lineRule="auto"/>
      </w:pPr>
      <w:r>
        <w:t>Staatus:</w:t>
      </w:r>
      <w:r w:rsidR="000726DE">
        <w:t xml:space="preserve"> ....................................................................................................................</w:t>
      </w:r>
    </w:p>
    <w:p w14:paraId="7F8E724A" w14:textId="77777777" w:rsidR="00AD523A" w:rsidRPr="00E274D9" w:rsidRDefault="00AD523A" w:rsidP="00AD523A">
      <w:pPr>
        <w:spacing w:line="360" w:lineRule="auto"/>
      </w:pPr>
      <w:r w:rsidRPr="00E274D9">
        <w:t>Olemasolev puudeaste:  □ sügav  □ raske  □ keskmine</w:t>
      </w:r>
    </w:p>
    <w:p w14:paraId="16C36C8F" w14:textId="77777777" w:rsidR="002D5F63" w:rsidRPr="00E274D9" w:rsidRDefault="00422F51" w:rsidP="00AD523A">
      <w:pPr>
        <w:spacing w:line="360" w:lineRule="auto"/>
      </w:pPr>
      <w:r w:rsidRPr="00E274D9">
        <w:t>Pereliikmete arv</w:t>
      </w:r>
      <w:r w:rsidR="00432A9C" w:rsidRPr="00E274D9">
        <w:t xml:space="preserve"> ja</w:t>
      </w:r>
      <w:r w:rsidR="00DC18A5" w:rsidRPr="00E274D9">
        <w:t xml:space="preserve"> staatus:</w:t>
      </w:r>
      <w:r w:rsidR="00E274D9" w:rsidRPr="00E274D9">
        <w:t>........</w:t>
      </w:r>
      <w:r w:rsidR="002D5F63">
        <w:t>.............................................................................</w:t>
      </w:r>
      <w:r w:rsidR="000726DE">
        <w:t>.</w:t>
      </w:r>
    </w:p>
    <w:p w14:paraId="622869B6" w14:textId="77777777" w:rsidR="0070643B" w:rsidRDefault="0070643B" w:rsidP="00AD523A">
      <w:pPr>
        <w:spacing w:line="360" w:lineRule="auto"/>
        <w:rPr>
          <w:b/>
        </w:rPr>
      </w:pPr>
    </w:p>
    <w:p w14:paraId="436C5B0F" w14:textId="77777777" w:rsidR="00CA2FB0" w:rsidRPr="0070643B" w:rsidRDefault="00CA2FB0" w:rsidP="00AD523A">
      <w:pPr>
        <w:spacing w:line="360" w:lineRule="auto"/>
        <w:rPr>
          <w:b/>
        </w:rPr>
      </w:pPr>
      <w:r w:rsidRPr="0070643B">
        <w:rPr>
          <w:b/>
        </w:rPr>
        <w:t>Sissetulekud (1 kuu ):</w:t>
      </w:r>
    </w:p>
    <w:p w14:paraId="2EEE3687" w14:textId="77777777" w:rsidR="00CA2FB0" w:rsidRPr="00E274D9" w:rsidRDefault="00CA2FB0" w:rsidP="00AD523A">
      <w:pPr>
        <w:spacing w:line="360" w:lineRule="auto"/>
      </w:pPr>
      <w:r w:rsidRPr="00E274D9">
        <w:t>Töö</w:t>
      </w:r>
      <w:r w:rsidR="000726DE">
        <w:t>tasu : .................................................................................................................</w:t>
      </w:r>
    </w:p>
    <w:p w14:paraId="03AE97FD" w14:textId="77777777" w:rsidR="002D5F63" w:rsidRDefault="00CA2FB0" w:rsidP="00AD523A">
      <w:pPr>
        <w:spacing w:line="360" w:lineRule="auto"/>
      </w:pPr>
      <w:r w:rsidRPr="00E274D9">
        <w:t>Pension (töövõi</w:t>
      </w:r>
      <w:r w:rsidR="000726DE">
        <w:t>metuspension) : .............................................................................</w:t>
      </w:r>
      <w:r w:rsidR="00DE16AB" w:rsidRPr="00E274D9">
        <w:t xml:space="preserve"> </w:t>
      </w:r>
      <w:r w:rsidRPr="00E274D9">
        <w:t xml:space="preserve">   </w:t>
      </w:r>
    </w:p>
    <w:p w14:paraId="5C096833" w14:textId="77777777" w:rsidR="00AD523A" w:rsidRPr="00E274D9" w:rsidRDefault="00CA2FB0" w:rsidP="00AD523A">
      <w:pPr>
        <w:spacing w:line="360" w:lineRule="auto"/>
      </w:pPr>
      <w:r w:rsidRPr="00E274D9">
        <w:t xml:space="preserve">Sotsiaaltoetus : </w:t>
      </w:r>
      <w:r w:rsidR="000726DE">
        <w:t>.......................................................................................................</w:t>
      </w:r>
    </w:p>
    <w:p w14:paraId="6FEF5B92" w14:textId="77777777" w:rsidR="000726DE" w:rsidRPr="00E274D9" w:rsidRDefault="00CA2FB0" w:rsidP="00AD523A">
      <w:pPr>
        <w:spacing w:line="360" w:lineRule="auto"/>
      </w:pPr>
      <w:r w:rsidRPr="00E274D9">
        <w:t>Leibkonna sisse</w:t>
      </w:r>
      <w:r w:rsidR="000726DE">
        <w:t>tulekud kokku : ............................................................................</w:t>
      </w:r>
      <w:r w:rsidR="00380598">
        <w:t>.</w:t>
      </w:r>
    </w:p>
    <w:p w14:paraId="4C98D138" w14:textId="77777777" w:rsidR="00CA2FB0" w:rsidRPr="00E274D9" w:rsidRDefault="000726DE" w:rsidP="00AD523A">
      <w:pPr>
        <w:spacing w:line="360" w:lineRule="auto"/>
      </w:pPr>
      <w:r>
        <w:t>Leibkonna kommunaalkulud  : ..............................................................................</w:t>
      </w:r>
    </w:p>
    <w:p w14:paraId="1D9F41D0" w14:textId="77777777" w:rsidR="0070643B" w:rsidRDefault="0070643B" w:rsidP="00AD523A">
      <w:pPr>
        <w:spacing w:line="360" w:lineRule="auto"/>
        <w:rPr>
          <w:b/>
        </w:rPr>
      </w:pPr>
    </w:p>
    <w:p w14:paraId="01AC94B2" w14:textId="77777777" w:rsidR="00AD523A" w:rsidRPr="0070643B" w:rsidRDefault="00AD523A" w:rsidP="00AD523A">
      <w:pPr>
        <w:spacing w:line="360" w:lineRule="auto"/>
        <w:rPr>
          <w:b/>
        </w:rPr>
      </w:pPr>
      <w:r w:rsidRPr="0070643B">
        <w:rPr>
          <w:b/>
        </w:rPr>
        <w:t>Palun võimaldada toetust:</w:t>
      </w:r>
    </w:p>
    <w:p w14:paraId="54D112C1" w14:textId="77777777" w:rsidR="00DE16AB" w:rsidRPr="00E274D9" w:rsidRDefault="00C7688D" w:rsidP="00AD523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968C1" w14:textId="77777777" w:rsidR="00AD523A" w:rsidRPr="00E274D9" w:rsidRDefault="00AD523A" w:rsidP="00AD523A">
      <w:pPr>
        <w:spacing w:line="276" w:lineRule="auto"/>
        <w:rPr>
          <w:b/>
        </w:rPr>
      </w:pPr>
      <w:r w:rsidRPr="00E274D9">
        <w:rPr>
          <w:b/>
        </w:rPr>
        <w:t>Lisa</w:t>
      </w:r>
      <w:r w:rsidR="00C7688D">
        <w:rPr>
          <w:b/>
        </w:rPr>
        <w:t>tud kulu-ja muud dokumendid (a</w:t>
      </w:r>
      <w:r w:rsidR="00C7688D" w:rsidRPr="00E274D9">
        <w:rPr>
          <w:b/>
        </w:rPr>
        <w:t>rvesse lähevad kolme kuu</w:t>
      </w:r>
      <w:r w:rsidR="00C7688D">
        <w:rPr>
          <w:b/>
        </w:rPr>
        <w:t xml:space="preserve"> kuludokumendid):</w:t>
      </w:r>
      <w:r w:rsidR="00C7688D">
        <w:rPr>
          <w:b/>
        </w:rPr>
        <w:br/>
      </w:r>
      <w:r w:rsidR="00C768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74D9">
        <w:rPr>
          <w:b/>
        </w:rPr>
        <w:t xml:space="preserve"> Olen teadlik, et esitatud andmete õigsust kontrollitakse.</w:t>
      </w:r>
    </w:p>
    <w:p w14:paraId="10C4A183" w14:textId="77777777" w:rsidR="00AD523A" w:rsidRPr="00E274D9" w:rsidRDefault="00AD523A" w:rsidP="00AD523A">
      <w:pPr>
        <w:spacing w:line="276" w:lineRule="auto"/>
        <w:rPr>
          <w:b/>
        </w:rPr>
      </w:pPr>
    </w:p>
    <w:p w14:paraId="6274D98E" w14:textId="77777777" w:rsidR="008E44B3" w:rsidRDefault="008E44B3" w:rsidP="00AD523A">
      <w:pPr>
        <w:spacing w:line="360" w:lineRule="auto"/>
      </w:pPr>
      <w:r w:rsidRPr="00E274D9">
        <w:t>Taotluse täitja ni</w:t>
      </w:r>
      <w:r w:rsidR="00380598">
        <w:t>mi ja allkiri: .............................</w:t>
      </w:r>
      <w:r w:rsidR="006D3BDF">
        <w:t>..........................................................................</w:t>
      </w:r>
    </w:p>
    <w:p w14:paraId="37CB1AEA" w14:textId="77777777" w:rsidR="006D3BDF" w:rsidRPr="00E274D9" w:rsidRDefault="006D3BDF" w:rsidP="00AD523A">
      <w:pPr>
        <w:spacing w:line="360" w:lineRule="auto"/>
      </w:pPr>
      <w:r>
        <w:t>Kuupäev: ..........................................................................................................................</w:t>
      </w:r>
      <w:r w:rsidR="00610A34">
        <w:t>..</w:t>
      </w:r>
      <w:r>
        <w:t>..........</w:t>
      </w:r>
    </w:p>
    <w:sectPr w:rsidR="006D3BDF" w:rsidRPr="00E274D9" w:rsidSect="00FD60B4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6B80" w14:textId="77777777" w:rsidR="00F66DF8" w:rsidRDefault="00F66DF8" w:rsidP="00EB63E4">
      <w:r>
        <w:separator/>
      </w:r>
    </w:p>
  </w:endnote>
  <w:endnote w:type="continuationSeparator" w:id="0">
    <w:p w14:paraId="6280D0D4" w14:textId="77777777" w:rsidR="00F66DF8" w:rsidRDefault="00F66DF8" w:rsidP="00E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664B" w14:textId="77777777" w:rsidR="00F66DF8" w:rsidRDefault="00F66DF8" w:rsidP="00EB63E4">
      <w:r>
        <w:separator/>
      </w:r>
    </w:p>
  </w:footnote>
  <w:footnote w:type="continuationSeparator" w:id="0">
    <w:p w14:paraId="7BACC679" w14:textId="77777777" w:rsidR="00F66DF8" w:rsidRDefault="00F66DF8" w:rsidP="00EB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DDF1" w14:textId="77777777" w:rsidR="007D1E0F" w:rsidRDefault="007D1E0F" w:rsidP="007D1E0F">
    <w:pPr>
      <w:jc w:val="right"/>
      <w:rPr>
        <w:sz w:val="22"/>
        <w:szCs w:val="22"/>
      </w:rPr>
    </w:pPr>
    <w:r>
      <w:rPr>
        <w:sz w:val="22"/>
        <w:szCs w:val="22"/>
      </w:rPr>
      <w:t>Lisa 1</w:t>
    </w:r>
    <w:r>
      <w:rPr>
        <w:sz w:val="22"/>
        <w:szCs w:val="22"/>
      </w:rPr>
      <w:br/>
      <w:t>kinnitatud Muhu Vallavalitsuse</w:t>
    </w:r>
  </w:p>
  <w:p w14:paraId="4C974CC1" w14:textId="77777777" w:rsidR="007D1E0F" w:rsidRDefault="007D1E0F" w:rsidP="007D1E0F">
    <w:pPr>
      <w:jc w:val="right"/>
      <w:rPr>
        <w:sz w:val="22"/>
        <w:szCs w:val="22"/>
      </w:rPr>
    </w:pPr>
    <w:r>
      <w:rPr>
        <w:sz w:val="22"/>
        <w:szCs w:val="22"/>
      </w:rPr>
      <w:t>22.03.2017.a korraldusega nr 60</w:t>
    </w:r>
  </w:p>
  <w:p w14:paraId="63686FAA" w14:textId="77777777" w:rsidR="007D1E0F" w:rsidRDefault="007D1E0F" w:rsidP="007D1E0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3A"/>
    <w:rsid w:val="0001274F"/>
    <w:rsid w:val="000726DE"/>
    <w:rsid w:val="000E3388"/>
    <w:rsid w:val="002815F2"/>
    <w:rsid w:val="002D5F63"/>
    <w:rsid w:val="00313968"/>
    <w:rsid w:val="003743E2"/>
    <w:rsid w:val="00380598"/>
    <w:rsid w:val="00422F51"/>
    <w:rsid w:val="00432A9C"/>
    <w:rsid w:val="00537B78"/>
    <w:rsid w:val="005A2791"/>
    <w:rsid w:val="00610A34"/>
    <w:rsid w:val="00663E86"/>
    <w:rsid w:val="006D3BDF"/>
    <w:rsid w:val="00703C25"/>
    <w:rsid w:val="0070643B"/>
    <w:rsid w:val="007D1E0F"/>
    <w:rsid w:val="00820B65"/>
    <w:rsid w:val="00823055"/>
    <w:rsid w:val="008E44B3"/>
    <w:rsid w:val="00920033"/>
    <w:rsid w:val="0092697E"/>
    <w:rsid w:val="00975E52"/>
    <w:rsid w:val="009D7E5E"/>
    <w:rsid w:val="00A54C59"/>
    <w:rsid w:val="00AD1518"/>
    <w:rsid w:val="00AD508E"/>
    <w:rsid w:val="00AD523A"/>
    <w:rsid w:val="00B02D19"/>
    <w:rsid w:val="00B05A46"/>
    <w:rsid w:val="00B71E1A"/>
    <w:rsid w:val="00B919B8"/>
    <w:rsid w:val="00C31E6C"/>
    <w:rsid w:val="00C7688D"/>
    <w:rsid w:val="00CA2FB0"/>
    <w:rsid w:val="00DC18A5"/>
    <w:rsid w:val="00DD217C"/>
    <w:rsid w:val="00DE16AB"/>
    <w:rsid w:val="00DE24AE"/>
    <w:rsid w:val="00E274D9"/>
    <w:rsid w:val="00EB63E4"/>
    <w:rsid w:val="00EF753B"/>
    <w:rsid w:val="00F42086"/>
    <w:rsid w:val="00F66DF8"/>
    <w:rsid w:val="00FD60B4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676E"/>
  <w15:docId w15:val="{F2D95375-E889-41AE-A1B3-F0528D00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3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3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7D6B6AA9</Template>
  <TotalTime>0</TotalTime>
  <Pages>1</Pages>
  <Words>446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Erikumi</dc:creator>
  <cp:lastModifiedBy>Triin Valk</cp:lastModifiedBy>
  <cp:revision>2</cp:revision>
  <cp:lastPrinted>2014-10-02T07:57:00Z</cp:lastPrinted>
  <dcterms:created xsi:type="dcterms:W3CDTF">2020-02-27T08:27:00Z</dcterms:created>
  <dcterms:modified xsi:type="dcterms:W3CDTF">2020-02-27T08:27:00Z</dcterms:modified>
</cp:coreProperties>
</file>